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D5" w:rsidRDefault="006C6FD5" w:rsidP="00EB3CF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Суб'єкт господарювання «__назва, форма власності___»</w:t>
      </w:r>
    </w:p>
    <w:p w:rsidR="006C6FD5" w:rsidRPr="008C32EE" w:rsidRDefault="006C6FD5" w:rsidP="00951B91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bookmarkStart w:id="0" w:name="_GoBack"/>
      <w:bookmarkEnd w:id="0"/>
      <w:r w:rsidRPr="008C32EE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Юридична адреса,  реквізити</w:t>
      </w:r>
    </w:p>
    <w:p w:rsidR="006C6FD5" w:rsidRPr="008C32EE" w:rsidRDefault="006C6FD5" w:rsidP="00951B91">
      <w:pPr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8C32EE">
        <w:rPr>
          <w:rFonts w:ascii="Times New Roman" w:hAnsi="Times New Roman"/>
          <w:sz w:val="24"/>
          <w:szCs w:val="24"/>
          <w:lang w:val="uk-UA"/>
        </w:rPr>
        <w:t xml:space="preserve">их. №_______                                                      Міністерство економічного розвитку                                                      </w:t>
      </w: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8C32EE">
        <w:rPr>
          <w:rFonts w:ascii="Times New Roman" w:hAnsi="Times New Roman"/>
          <w:sz w:val="24"/>
          <w:szCs w:val="24"/>
          <w:lang w:val="uk-UA"/>
        </w:rPr>
        <w:t>ід_________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8C32EE">
        <w:rPr>
          <w:rFonts w:ascii="Times New Roman" w:hAnsi="Times New Roman"/>
          <w:sz w:val="24"/>
          <w:szCs w:val="24"/>
          <w:lang w:val="uk-UA"/>
        </w:rPr>
        <w:t>року                                 і торгівлі України</w:t>
      </w: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32EE">
        <w:rPr>
          <w:rFonts w:ascii="Times New Roman" w:hAnsi="Times New Roman"/>
          <w:sz w:val="24"/>
          <w:szCs w:val="24"/>
          <w:lang w:val="uk-UA"/>
        </w:rPr>
        <w:t xml:space="preserve">    Приватне підприємство «__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8C32EE">
        <w:rPr>
          <w:rFonts w:ascii="Times New Roman" w:hAnsi="Times New Roman"/>
          <w:sz w:val="24"/>
          <w:szCs w:val="24"/>
          <w:lang w:val="uk-UA"/>
        </w:rPr>
        <w:t xml:space="preserve">__»   звертається з проханням </w:t>
      </w:r>
      <w:r w:rsidRPr="008C32EE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 xml:space="preserve">видати </w:t>
      </w:r>
      <w:r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>спеціальну ліцензію</w:t>
      </w:r>
      <w:r w:rsidRPr="00A94C38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 xml:space="preserve"> на </w:t>
      </w:r>
      <w:r w:rsidRPr="00F94DEE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>__________</w:t>
      </w:r>
      <w:r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r w:rsidRPr="00F94DEE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>(</w:t>
      </w:r>
      <w:r w:rsidRPr="008C32EE">
        <w:rPr>
          <w:rFonts w:ascii="Times New Roman" w:hAnsi="Times New Roman"/>
          <w:sz w:val="24"/>
          <w:szCs w:val="24"/>
          <w:lang w:val="uk-UA"/>
        </w:rPr>
        <w:t>назва продукції</w:t>
      </w:r>
      <w:r w:rsidRPr="0023393C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>, код</w:t>
      </w:r>
      <w:r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r w:rsidRPr="008C32EE">
        <w:rPr>
          <w:rFonts w:ascii="Times New Roman" w:hAnsi="Times New Roman"/>
          <w:sz w:val="24"/>
          <w:szCs w:val="24"/>
          <w:lang w:val="uk-UA"/>
        </w:rPr>
        <w:t>УКТЗЕД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8C32EE">
        <w:rPr>
          <w:rFonts w:ascii="Times New Roman" w:hAnsi="Times New Roman"/>
          <w:sz w:val="24"/>
          <w:szCs w:val="24"/>
          <w:lang w:val="uk-UA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32EE">
        <w:rPr>
          <w:rFonts w:ascii="Times New Roman" w:hAnsi="Times New Roman"/>
          <w:sz w:val="24"/>
          <w:szCs w:val="24"/>
          <w:lang w:val="uk-UA"/>
        </w:rPr>
        <w:t>спеціфікацією №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Pr="008C32EE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Pr="008C32EE">
        <w:rPr>
          <w:rFonts w:ascii="Times New Roman" w:hAnsi="Times New Roman"/>
          <w:sz w:val="24"/>
          <w:szCs w:val="24"/>
          <w:lang w:val="uk-UA"/>
        </w:rPr>
        <w:t>року в рамках контракту №________ від ____</w:t>
      </w:r>
      <w:r>
        <w:rPr>
          <w:rFonts w:ascii="Times New Roman" w:hAnsi="Times New Roman"/>
          <w:sz w:val="24"/>
          <w:szCs w:val="24"/>
          <w:lang w:val="uk-UA"/>
        </w:rPr>
        <w:t>_____</w:t>
      </w:r>
      <w:r w:rsidRPr="008C32EE">
        <w:rPr>
          <w:rFonts w:ascii="Times New Roman" w:hAnsi="Times New Roman"/>
          <w:sz w:val="24"/>
          <w:szCs w:val="24"/>
          <w:lang w:val="uk-UA"/>
        </w:rPr>
        <w:t>_ року з підприємством «__</w:t>
      </w:r>
      <w:r>
        <w:rPr>
          <w:rFonts w:ascii="Times New Roman" w:hAnsi="Times New Roman"/>
          <w:sz w:val="24"/>
          <w:szCs w:val="24"/>
          <w:lang w:val="uk-UA"/>
        </w:rPr>
        <w:t>_____</w:t>
      </w:r>
      <w:r w:rsidRPr="008C32EE">
        <w:rPr>
          <w:rFonts w:ascii="Times New Roman" w:hAnsi="Times New Roman"/>
          <w:sz w:val="24"/>
          <w:szCs w:val="24"/>
          <w:lang w:val="uk-UA"/>
        </w:rPr>
        <w:t>____»</w:t>
      </w:r>
      <w:r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951B9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32EE">
        <w:rPr>
          <w:rFonts w:ascii="Times New Roman" w:hAnsi="Times New Roman"/>
          <w:sz w:val="24"/>
          <w:szCs w:val="24"/>
          <w:lang w:val="uk-UA"/>
        </w:rPr>
        <w:t>Перелік документів, що додаються:</w:t>
      </w:r>
    </w:p>
    <w:p w:rsidR="006C6FD5" w:rsidRPr="0023393C" w:rsidRDefault="006C6FD5" w:rsidP="0023393C">
      <w:pPr>
        <w:pStyle w:val="NormalWeb"/>
        <w:numPr>
          <w:ilvl w:val="0"/>
          <w:numId w:val="1"/>
        </w:numPr>
        <w:jc w:val="both"/>
      </w:pPr>
      <w:r>
        <w:rPr>
          <w:lang w:val="ru-RU" w:eastAsia="en-US"/>
        </w:rPr>
        <w:t>З</w:t>
      </w:r>
      <w:r w:rsidRPr="0023393C">
        <w:rPr>
          <w:lang w:val="ru-RU" w:eastAsia="en-US"/>
        </w:rPr>
        <w:t xml:space="preserve">аявка на спеціальну ліцензію, оформлена належним чином </w:t>
      </w:r>
    </w:p>
    <w:p w:rsidR="006C6FD5" w:rsidRDefault="006C6FD5" w:rsidP="0023393C">
      <w:pPr>
        <w:pStyle w:val="NormalWeb"/>
        <w:numPr>
          <w:ilvl w:val="0"/>
          <w:numId w:val="1"/>
        </w:numPr>
        <w:jc w:val="both"/>
      </w:pPr>
      <w:r w:rsidRPr="0023393C">
        <w:t>Копія контракту з додержанням вимог рішення Комісії, а також усі додатки і специфікації до нього, засвідчені в установленому порядку керівником суб'єкта підприємницької діяльності</w:t>
      </w:r>
      <w:r>
        <w:t xml:space="preserve">; </w:t>
      </w:r>
    </w:p>
    <w:p w:rsidR="006C6FD5" w:rsidRPr="0023393C" w:rsidRDefault="006C6FD5" w:rsidP="0023393C">
      <w:pPr>
        <w:pStyle w:val="NormalWeb"/>
        <w:numPr>
          <w:ilvl w:val="0"/>
          <w:numId w:val="1"/>
        </w:numPr>
        <w:jc w:val="both"/>
      </w:pPr>
      <w:r>
        <w:rPr>
          <w:lang w:val="ru-RU"/>
        </w:rPr>
        <w:t>К</w:t>
      </w:r>
      <w:r w:rsidRPr="0023393C">
        <w:t>опія свідоцтва про державну реєстрацію, засвідчена керівником підприємства в установленому порядку</w:t>
      </w:r>
    </w:p>
    <w:p w:rsidR="006C6FD5" w:rsidRPr="008C32EE" w:rsidRDefault="006C6FD5" w:rsidP="0023393C">
      <w:pPr>
        <w:pStyle w:val="NormalWeb"/>
        <w:numPr>
          <w:ilvl w:val="0"/>
          <w:numId w:val="1"/>
        </w:numPr>
        <w:jc w:val="both"/>
      </w:pPr>
      <w:r>
        <w:rPr>
          <w:lang w:val="ru-RU"/>
        </w:rPr>
        <w:t>К</w:t>
      </w:r>
      <w:r w:rsidRPr="0023393C">
        <w:t>опія довідки про присвоєння ідентифікаційного номера платника податку</w:t>
      </w:r>
      <w:r w:rsidRPr="008C32EE">
        <w:t xml:space="preserve">. </w:t>
      </w:r>
    </w:p>
    <w:p w:rsidR="006C6FD5" w:rsidRDefault="006C6FD5" w:rsidP="0023393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23393C">
        <w:rPr>
          <w:rFonts w:ascii="Times New Roman" w:hAnsi="Times New Roman"/>
          <w:sz w:val="24"/>
          <w:szCs w:val="24"/>
          <w:lang w:val="uk-UA"/>
        </w:rPr>
        <w:t>ригінал сертифіката про проходження товару, виданого уповноваженими органами країни експорту, та його копія;</w:t>
      </w:r>
    </w:p>
    <w:p w:rsidR="006C6FD5" w:rsidRPr="008C32EE" w:rsidRDefault="006C6FD5" w:rsidP="0023393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 w:rsidRPr="0023393C">
        <w:rPr>
          <w:rFonts w:ascii="Times New Roman" w:hAnsi="Times New Roman"/>
          <w:sz w:val="24"/>
          <w:szCs w:val="24"/>
          <w:lang w:val="uk-UA"/>
        </w:rPr>
        <w:t>кт експертизи товару, виданий Торгово-промисловою палатою України або регіональною торгово-промисловою палатою, з визначенням коду товару згідно з УКТ ЗЕД.</w:t>
      </w:r>
      <w:r w:rsidRPr="008C32EE">
        <w:rPr>
          <w:rFonts w:ascii="Times New Roman" w:hAnsi="Times New Roman"/>
          <w:sz w:val="24"/>
          <w:szCs w:val="24"/>
          <w:lang w:val="uk-UA"/>
        </w:rPr>
        <w:t>.</w:t>
      </w:r>
    </w:p>
    <w:p w:rsidR="006C6FD5" w:rsidRPr="008C32EE" w:rsidRDefault="006C6FD5" w:rsidP="00FA410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C32EE">
        <w:rPr>
          <w:rFonts w:ascii="Times New Roman" w:hAnsi="Times New Roman"/>
          <w:sz w:val="24"/>
          <w:szCs w:val="24"/>
          <w:lang w:val="uk-UA"/>
        </w:rPr>
        <w:t>Довіреність від ПП «</w:t>
      </w:r>
      <w:r w:rsidRPr="00F94DEE">
        <w:rPr>
          <w:rFonts w:ascii="Times New Roman" w:hAnsi="Times New Roman"/>
          <w:sz w:val="24"/>
          <w:szCs w:val="24"/>
        </w:rPr>
        <w:t>_________</w:t>
      </w:r>
      <w:r w:rsidRPr="008C32EE">
        <w:rPr>
          <w:rFonts w:ascii="Times New Roman" w:hAnsi="Times New Roman"/>
          <w:sz w:val="24"/>
          <w:szCs w:val="24"/>
          <w:lang w:val="uk-UA"/>
        </w:rPr>
        <w:t xml:space="preserve">» на уповноваженого представника  (прізвище, ім я, по-батькові) від </w:t>
      </w:r>
      <w:r w:rsidRPr="00F94DEE">
        <w:rPr>
          <w:rFonts w:ascii="Times New Roman" w:hAnsi="Times New Roman"/>
          <w:sz w:val="24"/>
          <w:szCs w:val="24"/>
        </w:rPr>
        <w:t>________</w:t>
      </w:r>
      <w:r w:rsidRPr="008C32EE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6C6FD5" w:rsidRPr="008C32EE" w:rsidRDefault="006C6FD5" w:rsidP="008C32E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32EE">
        <w:rPr>
          <w:rFonts w:ascii="Times New Roman" w:hAnsi="Times New Roman"/>
          <w:sz w:val="24"/>
          <w:szCs w:val="24"/>
          <w:lang w:val="uk-UA"/>
        </w:rPr>
        <w:t>Оплату державного збору гарантуємо.</w:t>
      </w:r>
    </w:p>
    <w:p w:rsidR="006C6FD5" w:rsidRPr="008C32EE" w:rsidRDefault="006C6FD5" w:rsidP="0041477A">
      <w:pPr>
        <w:pStyle w:val="ListParagraph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D479B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D479B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D479B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6FD5" w:rsidRPr="008C32EE" w:rsidRDefault="006C6FD5" w:rsidP="00D479B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32EE">
        <w:rPr>
          <w:rFonts w:ascii="Times New Roman" w:hAnsi="Times New Roman"/>
          <w:sz w:val="24"/>
          <w:szCs w:val="24"/>
          <w:lang w:val="uk-UA"/>
        </w:rPr>
        <w:t>Директор                         ____підпис_____________            _____Прізвище _______</w:t>
      </w:r>
    </w:p>
    <w:p w:rsidR="006C6FD5" w:rsidRPr="008C32EE" w:rsidRDefault="006C6FD5" w:rsidP="00D479B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32EE">
        <w:rPr>
          <w:rFonts w:ascii="Times New Roman" w:hAnsi="Times New Roman"/>
          <w:sz w:val="24"/>
          <w:szCs w:val="24"/>
          <w:lang w:val="uk-UA"/>
        </w:rPr>
        <w:t>ПП «_______»</w:t>
      </w:r>
    </w:p>
    <w:sectPr w:rsidR="006C6FD5" w:rsidRPr="008C32EE" w:rsidSect="00AB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2337"/>
    <w:multiLevelType w:val="hybridMultilevel"/>
    <w:tmpl w:val="2AF4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B91"/>
    <w:rsid w:val="00093629"/>
    <w:rsid w:val="000F219D"/>
    <w:rsid w:val="0023393C"/>
    <w:rsid w:val="00284563"/>
    <w:rsid w:val="002B1E5B"/>
    <w:rsid w:val="0041477A"/>
    <w:rsid w:val="004B6DC5"/>
    <w:rsid w:val="004E07CA"/>
    <w:rsid w:val="0063372E"/>
    <w:rsid w:val="006C6FD5"/>
    <w:rsid w:val="006C7B79"/>
    <w:rsid w:val="00886B5A"/>
    <w:rsid w:val="008C32EE"/>
    <w:rsid w:val="00951B91"/>
    <w:rsid w:val="009A050B"/>
    <w:rsid w:val="009A749D"/>
    <w:rsid w:val="009C4731"/>
    <w:rsid w:val="00A94C38"/>
    <w:rsid w:val="00AB39DF"/>
    <w:rsid w:val="00BB32A2"/>
    <w:rsid w:val="00D479B3"/>
    <w:rsid w:val="00D92BE4"/>
    <w:rsid w:val="00DB2280"/>
    <w:rsid w:val="00EB3CF3"/>
    <w:rsid w:val="00F94DEE"/>
    <w:rsid w:val="00FA4105"/>
    <w:rsid w:val="00FE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410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C32EE"/>
    <w:rPr>
      <w:rFonts w:cs="Times New Roman"/>
      <w:b/>
    </w:rPr>
  </w:style>
  <w:style w:type="paragraph" w:styleId="NormalWeb">
    <w:name w:val="Normal (Web)"/>
    <w:basedOn w:val="Normal"/>
    <w:uiPriority w:val="99"/>
    <w:rsid w:val="008C3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230</Words>
  <Characters>1317</Characters>
  <Application>Microsoft Office Outlook</Application>
  <DocSecurity>0</DocSecurity>
  <Lines>0</Lines>
  <Paragraphs>0</Paragraphs>
  <ScaleCrop>false</ScaleCrop>
  <Company>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Олена Іванівна</dc:creator>
  <cp:keywords/>
  <dc:description/>
  <cp:lastModifiedBy>istorozhenko</cp:lastModifiedBy>
  <cp:revision>10</cp:revision>
  <dcterms:created xsi:type="dcterms:W3CDTF">2015-08-19T15:03:00Z</dcterms:created>
  <dcterms:modified xsi:type="dcterms:W3CDTF">2015-08-20T13:34:00Z</dcterms:modified>
</cp:coreProperties>
</file>