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75" w:rsidRDefault="00D07375" w:rsidP="003E0B00">
      <w:pPr>
        <w:pStyle w:val="HTMLPreformatted"/>
        <w:shd w:val="clear" w:color="auto" w:fill="FFFFFF"/>
        <w:textAlignment w:val="baseline"/>
        <w:rPr>
          <w:rFonts w:ascii="Times New Roman" w:hAnsi="Times New Roman" w:cs="Lucida Sans Typewriter"/>
        </w:rPr>
      </w:pP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 w:rsidRPr="00646575">
        <w:rPr>
          <w:rFonts w:ascii="Lucida Sans Typewriter" w:hAnsi="Lucida Sans Typewriter" w:cs="Lucida Sans Typewriter"/>
        </w:rPr>
        <w:t xml:space="preserve">                                      </w:t>
      </w:r>
      <w:r>
        <w:rPr>
          <w:rFonts w:ascii="Times New Roman" w:hAnsi="Times New Roman" w:cs="Lucida Sans Typewriter"/>
        </w:rPr>
        <w:t xml:space="preserve">            </w:t>
      </w:r>
      <w:r>
        <w:rPr>
          <w:color w:val="000000"/>
          <w:sz w:val="21"/>
          <w:szCs w:val="21"/>
        </w:rPr>
        <w:t xml:space="preserve">Додаток </w:t>
      </w:r>
      <w:r>
        <w:rPr>
          <w:color w:val="000000"/>
          <w:sz w:val="21"/>
          <w:szCs w:val="21"/>
        </w:rPr>
        <w:br/>
        <w:t xml:space="preserve">                                      до Інструкції  з  оформлення </w:t>
      </w:r>
      <w:r>
        <w:rPr>
          <w:color w:val="000000"/>
          <w:sz w:val="21"/>
          <w:szCs w:val="21"/>
        </w:rPr>
        <w:br/>
        <w:t xml:space="preserve">                                      заявки     на     спеціальну </w:t>
      </w:r>
      <w:r>
        <w:rPr>
          <w:color w:val="000000"/>
          <w:sz w:val="21"/>
          <w:szCs w:val="21"/>
        </w:rPr>
        <w:br/>
        <w:t xml:space="preserve">                                      ліцензію </w:t>
      </w:r>
      <w:r>
        <w:rPr>
          <w:color w:val="000000"/>
          <w:sz w:val="21"/>
          <w:szCs w:val="21"/>
        </w:rPr>
        <w:br/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 </w:t>
      </w:r>
      <w:bookmarkStart w:id="0" w:name="_GoBack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Заявка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      на спеціальну ліцензію </w:t>
      </w:r>
      <w:bookmarkEnd w:id="0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N ____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------------------------------------------------------------------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|1. Заявник, місцезнаходження         Код згідно з ЄДРПОУ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|Телефон               Факс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|Розрахунковий рахунок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|Розрахунковий рахунок в іноземній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|валюті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|2. Вхідний номер    Дата реєстрації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|----------------------------------------------------------------|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|3. Споживач товару,                |4. Продавець,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|місцезнаходження                   |місцезнаходження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|-----------------------------------+----------------------------|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|          |          |       |        |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|5. Код згідно|6. Одиниці|7. Кіль-  |8. Вар-| 9. Вар-|10. Додат-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|з УКТ ЗЕД    |виміру    |   кість  |тість  | тість  |кове най-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|          |          |(тис.  | (вал.  |менування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|          |          |долар. | контр.)|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|          |          |США)   |        |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|-------------+----------+----------+-------+--------+-----------|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|          |          |       |        |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|-----------------------------------+----------------------------|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|11. Країна призначення, код _____  |14.Базисні умови поставки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|12. Країна експорту, код _______   |15.Валюта контракту, код ___|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|13. Країна походження, код ______  |16.Валюта платежу, код _____|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                                   |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|-----------------------------------+----------------------------|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|17. Митниця, код _______           |18. Характер угоди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" w:name="o244"/>
      <w:bookmarkEnd w:id="1"/>
      <w:r>
        <w:rPr>
          <w:color w:val="000000"/>
          <w:sz w:val="21"/>
          <w:szCs w:val="21"/>
        </w:rPr>
        <w:t>|                                   |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245"/>
      <w:bookmarkEnd w:id="2"/>
      <w:r>
        <w:rPr>
          <w:color w:val="000000"/>
          <w:sz w:val="21"/>
          <w:szCs w:val="21"/>
        </w:rPr>
        <w:t>|----------------------------------------------------------------|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246"/>
      <w:bookmarkEnd w:id="3"/>
      <w:r>
        <w:rPr>
          <w:color w:val="000000"/>
          <w:sz w:val="21"/>
          <w:szCs w:val="21"/>
        </w:rPr>
        <w:t>|19. Підстава для запиту спеціальної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247"/>
      <w:bookmarkEnd w:id="4"/>
      <w:r>
        <w:rPr>
          <w:color w:val="000000"/>
          <w:sz w:val="21"/>
          <w:szCs w:val="21"/>
        </w:rPr>
        <w:t>|ліцензії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248"/>
      <w:bookmarkEnd w:id="5"/>
      <w:r>
        <w:rPr>
          <w:color w:val="000000"/>
          <w:sz w:val="21"/>
          <w:szCs w:val="21"/>
        </w:rPr>
        <w:t>|      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249"/>
      <w:bookmarkEnd w:id="6"/>
      <w:r>
        <w:rPr>
          <w:color w:val="000000"/>
          <w:sz w:val="21"/>
          <w:szCs w:val="21"/>
        </w:rPr>
        <w:t>|----------------------------------------------------------------|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250"/>
      <w:bookmarkEnd w:id="7"/>
      <w:r>
        <w:rPr>
          <w:color w:val="000000"/>
          <w:sz w:val="21"/>
          <w:szCs w:val="21"/>
        </w:rPr>
        <w:t>|20. П. І. Б. керівника заявника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251"/>
      <w:bookmarkEnd w:id="8"/>
      <w:r>
        <w:rPr>
          <w:color w:val="000000"/>
          <w:sz w:val="21"/>
          <w:szCs w:val="21"/>
        </w:rPr>
        <w:t>|      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252"/>
      <w:bookmarkEnd w:id="9"/>
      <w:r>
        <w:rPr>
          <w:color w:val="000000"/>
          <w:sz w:val="21"/>
          <w:szCs w:val="21"/>
        </w:rPr>
        <w:t>|Посада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253"/>
      <w:bookmarkEnd w:id="10"/>
      <w:r>
        <w:rPr>
          <w:color w:val="000000"/>
          <w:sz w:val="21"/>
          <w:szCs w:val="21"/>
        </w:rPr>
        <w:t>|      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254"/>
      <w:bookmarkEnd w:id="11"/>
      <w:r>
        <w:rPr>
          <w:color w:val="000000"/>
          <w:sz w:val="21"/>
          <w:szCs w:val="21"/>
        </w:rPr>
        <w:t>|М. П.       Підпис          Дата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" w:name="o255"/>
      <w:bookmarkEnd w:id="12"/>
      <w:r>
        <w:rPr>
          <w:color w:val="000000"/>
          <w:sz w:val="21"/>
          <w:szCs w:val="21"/>
        </w:rPr>
        <w:t>|----------------------------------------------------------------|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256"/>
      <w:bookmarkEnd w:id="13"/>
      <w:r>
        <w:rPr>
          <w:color w:val="000000"/>
          <w:sz w:val="21"/>
          <w:szCs w:val="21"/>
        </w:rPr>
        <w:t>|21. Особливі умови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" w:name="o257"/>
      <w:bookmarkEnd w:id="14"/>
      <w:r>
        <w:rPr>
          <w:color w:val="000000"/>
          <w:sz w:val="21"/>
          <w:szCs w:val="21"/>
        </w:rPr>
        <w:t>|                                                                |</w:t>
      </w:r>
    </w:p>
    <w:p w:rsidR="00D07375" w:rsidRDefault="00D07375" w:rsidP="003E0B00">
      <w:pPr>
        <w:pStyle w:val="HTMLPreformatted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258"/>
      <w:bookmarkEnd w:id="15"/>
      <w:r>
        <w:rPr>
          <w:color w:val="000000"/>
          <w:sz w:val="21"/>
          <w:szCs w:val="21"/>
        </w:rPr>
        <w:t xml:space="preserve">------------------------------------------------------------------ </w:t>
      </w:r>
    </w:p>
    <w:p w:rsidR="00D07375" w:rsidRDefault="00D07375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  <w:r w:rsidRPr="002B5564">
        <w:rPr>
          <w:rFonts w:ascii="Courier New" w:hAnsi="Courier New" w:cs="Courier New"/>
          <w:color w:val="000000"/>
          <w:sz w:val="21"/>
          <w:szCs w:val="21"/>
          <w:lang w:eastAsia="uk-UA"/>
        </w:rPr>
        <w:br/>
      </w:r>
    </w:p>
    <w:p w:rsidR="00D07375" w:rsidRDefault="00D07375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</w:p>
    <w:p w:rsidR="00D07375" w:rsidRDefault="00D07375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</w:p>
    <w:p w:rsidR="00D07375" w:rsidRDefault="00D07375" w:rsidP="003E0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21"/>
          <w:szCs w:val="21"/>
          <w:lang w:eastAsia="uk-UA"/>
        </w:rPr>
      </w:pPr>
    </w:p>
    <w:p w:rsidR="00D07375" w:rsidRDefault="00D07375" w:rsidP="003E0B00">
      <w:pPr>
        <w:spacing w:after="0" w:line="240" w:lineRule="auto"/>
        <w:rPr>
          <w:rFonts w:ascii="Cambria" w:hAnsi="Cambria"/>
          <w:b/>
          <w:bCs/>
          <w:color w:val="4F81BD"/>
          <w:sz w:val="26"/>
          <w:szCs w:val="26"/>
        </w:rPr>
      </w:pPr>
    </w:p>
    <w:p w:rsidR="00D07375" w:rsidRDefault="00D07375"/>
    <w:sectPr w:rsidR="00D07375" w:rsidSect="0037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B00"/>
    <w:rsid w:val="00093629"/>
    <w:rsid w:val="002B5564"/>
    <w:rsid w:val="00351D19"/>
    <w:rsid w:val="00372EB8"/>
    <w:rsid w:val="003A45CC"/>
    <w:rsid w:val="003E0B00"/>
    <w:rsid w:val="004552A5"/>
    <w:rsid w:val="00646575"/>
    <w:rsid w:val="00AC6DCE"/>
    <w:rsid w:val="00BB5B8E"/>
    <w:rsid w:val="00D07375"/>
    <w:rsid w:val="00E9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00"/>
    <w:pPr>
      <w:spacing w:after="200" w:line="276" w:lineRule="auto"/>
    </w:pPr>
    <w:rPr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0B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E0B00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3E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E0B00"/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470</Words>
  <Characters>2685</Characters>
  <Application>Microsoft Office Outlook</Application>
  <DocSecurity>0</DocSecurity>
  <Lines>0</Lines>
  <Paragraphs>0</Paragraphs>
  <ScaleCrop>false</ScaleCrop>
  <Company>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Додаток </dc:title>
  <dc:subject/>
  <dc:creator>ЧАЙКОВСЬКА Олена Іванівна</dc:creator>
  <cp:keywords/>
  <dc:description/>
  <cp:lastModifiedBy>istorozhenko</cp:lastModifiedBy>
  <cp:revision>2</cp:revision>
  <dcterms:created xsi:type="dcterms:W3CDTF">2015-09-15T06:56:00Z</dcterms:created>
  <dcterms:modified xsi:type="dcterms:W3CDTF">2015-09-15T06:56:00Z</dcterms:modified>
</cp:coreProperties>
</file>