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E" w:rsidRPr="00B85A4E" w:rsidRDefault="00DB320E" w:rsidP="00B85A4E">
      <w:pPr>
        <w:spacing w:before="120" w:after="120" w:line="240" w:lineRule="auto"/>
        <w:jc w:val="center"/>
        <w:rPr>
          <w:rStyle w:val="Strong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85A4E">
        <w:rPr>
          <w:rStyle w:val="Strong"/>
          <w:rFonts w:ascii="Times New Roman" w:hAnsi="Times New Roman"/>
          <w:bCs/>
          <w:color w:val="000000"/>
          <w:sz w:val="28"/>
          <w:szCs w:val="28"/>
        </w:rPr>
        <w:t>Заява з проханням про реєстрацію представництва, що складається в довільній формі, у якій необхідно зазначити:</w:t>
      </w:r>
    </w:p>
    <w:p w:rsidR="00DB320E" w:rsidRPr="00282F35" w:rsidRDefault="00DB320E" w:rsidP="00B85A4E">
      <w:pPr>
        <w:spacing w:before="120" w:after="120" w:line="240" w:lineRule="auto"/>
        <w:jc w:val="center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  <w:lang w:val="ru-RU"/>
        </w:rPr>
      </w:pP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найменування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країну походження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місцезнаходження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номер телефону, телефаксу;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місто, у якому відкривається представництво, із зазначенням його майбутнього місцезнаходження (адреси);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якщо передбачаються філії – указати,у яких містах;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кількість іноземних громадян, які працюватимуть у представництві;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дату заснування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організаційно-правову форму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кількість співробітників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найменування банку із зазначенням номера рахунка;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сферу діяльності іноземного суб’єкта господарювання;</w:t>
      </w:r>
    </w:p>
    <w:p w:rsidR="00DB320E" w:rsidRPr="00282F35" w:rsidRDefault="00DB320E" w:rsidP="00282F35">
      <w:pPr>
        <w:pStyle w:val="ListParagraph"/>
        <w:numPr>
          <w:ilvl w:val="0"/>
          <w:numId w:val="1"/>
        </w:numPr>
        <w:spacing w:before="120" w:after="120" w:line="36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мету відкриття та сферу діяльності представництва, інформацію про діло</w:t>
      </w:r>
      <w:bookmarkStart w:id="0" w:name="_GoBack"/>
      <w:bookmarkEnd w:id="0"/>
      <w:r w:rsidRPr="00282F35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</w:rPr>
        <w:t>ві зв’язки з українськими партнерами та перспективи розвитку співробітництва.</w:t>
      </w:r>
    </w:p>
    <w:sectPr w:rsidR="00DB320E" w:rsidRPr="00282F35" w:rsidSect="000A5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07"/>
    <w:multiLevelType w:val="hybridMultilevel"/>
    <w:tmpl w:val="32BA54EA"/>
    <w:lvl w:ilvl="0" w:tplc="AC026EC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A4E"/>
    <w:rsid w:val="000A55E5"/>
    <w:rsid w:val="001635F8"/>
    <w:rsid w:val="00282F35"/>
    <w:rsid w:val="002B6E1E"/>
    <w:rsid w:val="0038535B"/>
    <w:rsid w:val="00B85A4E"/>
    <w:rsid w:val="00D27B0F"/>
    <w:rsid w:val="00D86AAE"/>
    <w:rsid w:val="00DB320E"/>
    <w:rsid w:val="00F1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4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85A4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85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з проханням про реєстрацію представництва, що складається в довільній формі, у якій необхідно зазначити:</dc:title>
  <dc:subject/>
  <dc:creator>ШЛЯХТИЧ Ірина Григорівна</dc:creator>
  <cp:keywords/>
  <dc:description/>
  <cp:lastModifiedBy>istorozhenko</cp:lastModifiedBy>
  <cp:revision>2</cp:revision>
  <dcterms:created xsi:type="dcterms:W3CDTF">2015-09-14T15:28:00Z</dcterms:created>
  <dcterms:modified xsi:type="dcterms:W3CDTF">2015-09-14T15:28:00Z</dcterms:modified>
</cp:coreProperties>
</file>