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EA" w:rsidRPr="009E059C" w:rsidRDefault="00BE4BEA" w:rsidP="0011647E">
      <w:pPr>
        <w:ind w:left="4860"/>
      </w:pPr>
      <w:r w:rsidRPr="009E059C">
        <w:rPr>
          <w:iCs/>
        </w:rPr>
        <w:t>Додаток 4</w:t>
      </w:r>
      <w:r w:rsidRPr="009E059C">
        <w:t xml:space="preserve"> до листа ДКА</w:t>
      </w:r>
    </w:p>
    <w:p w:rsidR="00BE4BEA" w:rsidRPr="00A51D98" w:rsidRDefault="00BE4BEA" w:rsidP="0011647E">
      <w:pPr>
        <w:ind w:left="4680" w:firstLine="180"/>
        <w:rPr>
          <w:lang w:val="uk-UA"/>
        </w:rPr>
      </w:pPr>
      <w:r>
        <w:rPr>
          <w:lang w:val="uk-UA"/>
        </w:rPr>
        <w:t>від 08.09.</w:t>
      </w:r>
      <w:r w:rsidRPr="00A51D98">
        <w:rPr>
          <w:lang w:val="uk-UA"/>
        </w:rPr>
        <w:t>2015 року №</w:t>
      </w:r>
      <w:r>
        <w:rPr>
          <w:lang w:val="uk-UA"/>
        </w:rPr>
        <w:t xml:space="preserve"> 3975/08-М5.2/15</w:t>
      </w:r>
    </w:p>
    <w:p w:rsidR="00BE4BEA" w:rsidRDefault="00BE4BEA" w:rsidP="0011647E">
      <w:pPr>
        <w:pStyle w:val="FR2"/>
        <w:tabs>
          <w:tab w:val="left" w:pos="9639"/>
        </w:tabs>
        <w:spacing w:before="220"/>
        <w:ind w:right="61"/>
        <w:jc w:val="center"/>
        <w:rPr>
          <w:rFonts w:ascii="Times New Roman" w:hAnsi="Times New Roman"/>
          <w:i w:val="0"/>
          <w:sz w:val="22"/>
        </w:rPr>
      </w:pPr>
    </w:p>
    <w:p w:rsidR="00BE4BEA" w:rsidRDefault="00BE4BEA" w:rsidP="0011647E">
      <w:pPr>
        <w:pStyle w:val="HTMLPreformatted"/>
      </w:pPr>
      <w:r>
        <w:t xml:space="preserve">       </w:t>
      </w:r>
      <w:bookmarkStart w:id="0" w:name="_GoBack"/>
      <w:r>
        <w:t xml:space="preserve">КАРТКА РЕЄСТРАЦІЇ-ОБЛІКУ </w:t>
      </w:r>
      <w:bookmarkEnd w:id="0"/>
      <w:r>
        <w:t xml:space="preserve">N ________________________ </w:t>
      </w:r>
      <w:r>
        <w:br/>
        <w:t xml:space="preserve">            зовнішньоекономічного договору (контракту) </w:t>
      </w:r>
      <w:r>
        <w:br/>
        <w:t xml:space="preserve">                   Термін дії _________________ </w:t>
      </w:r>
      <w:r>
        <w:br/>
        <w:t xml:space="preserve"> </w:t>
      </w:r>
      <w:r>
        <w:br/>
      </w:r>
    </w:p>
    <w:p w:rsidR="00BE4BEA" w:rsidRDefault="00BE4BEA" w:rsidP="0011647E">
      <w:pPr>
        <w:pStyle w:val="HTMLPreformatted"/>
      </w:pPr>
      <w:bookmarkStart w:id="1" w:name="o72"/>
      <w:bookmarkEnd w:id="1"/>
      <w:r>
        <w:rPr>
          <w:b/>
          <w:bCs/>
        </w:rPr>
        <w:t xml:space="preserve">                  ДОГОВІР (КОНТРАКТ) N ________ </w:t>
      </w:r>
      <w:r>
        <w:rPr>
          <w:b/>
          <w:bCs/>
        </w:rPr>
        <w:br/>
        <w:t xml:space="preserve">                    від "___"________ 200__ р. </w:t>
      </w:r>
      <w:r>
        <w:rPr>
          <w:b/>
          <w:bCs/>
        </w:rPr>
        <w:br/>
      </w:r>
    </w:p>
    <w:p w:rsidR="00BE4BEA" w:rsidRDefault="00BE4BEA" w:rsidP="0011647E">
      <w:pPr>
        <w:pStyle w:val="HTMLPreformatted"/>
      </w:pPr>
      <w:bookmarkStart w:id="2" w:name="o73"/>
      <w:bookmarkEnd w:id="2"/>
      <w:r>
        <w:t xml:space="preserve">           /або: додаткова угода (заявка на зміни тощо) </w:t>
      </w:r>
      <w:r>
        <w:br/>
        <w:t xml:space="preserve">            N __________ від "___"___________ 200__ р. </w:t>
      </w:r>
      <w:r>
        <w:br/>
        <w:t xml:space="preserve">             до договору (контракту) N _____________ </w:t>
      </w:r>
      <w:r>
        <w:br/>
        <w:t xml:space="preserve">                  від "___"__________ 200__ р./ </w:t>
      </w:r>
      <w:r>
        <w:br/>
      </w:r>
    </w:p>
    <w:p w:rsidR="00BE4BEA" w:rsidRDefault="00BE4BEA" w:rsidP="0011647E">
      <w:pPr>
        <w:pStyle w:val="HTMLPreformatted"/>
      </w:pPr>
      <w:bookmarkStart w:id="3" w:name="o74"/>
      <w:bookmarkEnd w:id="3"/>
      <w:r>
        <w:t xml:space="preserve"> 1. Організація-експортер ________________________________________ </w:t>
      </w:r>
      <w:r>
        <w:br/>
        <w:t xml:space="preserve"> Адреса __________________________________________________________ </w:t>
      </w:r>
      <w:r>
        <w:br/>
        <w:t xml:space="preserve"> Тел. _____________________________ Факс _________________________ </w:t>
      </w:r>
      <w:r>
        <w:br/>
        <w:t xml:space="preserve"> Ідентифікаційний код ___________________ </w:t>
      </w:r>
      <w:r>
        <w:br/>
        <w:t xml:space="preserve"> Номер ліцензії _________________________ </w:t>
      </w:r>
      <w:r>
        <w:br/>
      </w:r>
    </w:p>
    <w:p w:rsidR="00BE4BEA" w:rsidRDefault="00BE4BEA" w:rsidP="0011647E">
      <w:pPr>
        <w:pStyle w:val="HTMLPreformatted"/>
      </w:pPr>
      <w:bookmarkStart w:id="4" w:name="o75"/>
      <w:bookmarkEnd w:id="4"/>
      <w:r>
        <w:t xml:space="preserve"> 2. Організація-імпортер _________________________________________ </w:t>
      </w:r>
      <w:r>
        <w:br/>
        <w:t xml:space="preserve"> Адреса __________________________________________________________ </w:t>
      </w:r>
      <w:r>
        <w:br/>
        <w:t xml:space="preserve"> Тел. _____________________________ Факс _________________________ </w:t>
      </w:r>
      <w:r>
        <w:br/>
        <w:t xml:space="preserve"> Ідентифікаційний код ___________________ </w:t>
      </w:r>
      <w:r>
        <w:br/>
        <w:t xml:space="preserve"> Номер ліцензії _________________________ </w:t>
      </w:r>
      <w:r>
        <w:br/>
      </w:r>
    </w:p>
    <w:p w:rsidR="00BE4BEA" w:rsidRDefault="00BE4BEA" w:rsidP="0011647E">
      <w:pPr>
        <w:pStyle w:val="HTMLPreformatted"/>
      </w:pPr>
      <w:bookmarkStart w:id="5" w:name="o76"/>
      <w:bookmarkEnd w:id="5"/>
      <w:r>
        <w:t xml:space="preserve"> 3. Організація - кінцевий споживач продукції ____________________ </w:t>
      </w:r>
      <w:r>
        <w:br/>
        <w:t xml:space="preserve"> Адреса __________________________________________________________ </w:t>
      </w:r>
      <w:r>
        <w:br/>
        <w:t xml:space="preserve"> Тел. _____________________________ Факс _________________________ </w:t>
      </w:r>
      <w:r>
        <w:br/>
        <w:t xml:space="preserve"> Ідентифікаційний код ___________________ </w:t>
      </w:r>
      <w:r>
        <w:br/>
        <w:t xml:space="preserve"> Номер ліцензії _________________________ </w:t>
      </w:r>
      <w:r>
        <w:br/>
      </w:r>
    </w:p>
    <w:p w:rsidR="00BE4BEA" w:rsidRDefault="00BE4BEA" w:rsidP="0011647E">
      <w:pPr>
        <w:pStyle w:val="HTMLPreformatted"/>
      </w:pPr>
      <w:bookmarkStart w:id="6" w:name="o77"/>
      <w:bookmarkEnd w:id="6"/>
      <w:r>
        <w:t>------------------------------------------------------------------</w:t>
      </w:r>
    </w:p>
    <w:p w:rsidR="00BE4BEA" w:rsidRDefault="00BE4BEA" w:rsidP="0011647E">
      <w:pPr>
        <w:pStyle w:val="HTMLPreformatted"/>
      </w:pPr>
      <w:bookmarkStart w:id="7" w:name="o78"/>
      <w:bookmarkEnd w:id="7"/>
      <w:r>
        <w:t>|    4. Країна     |5. Країна призначення,|   6.Базис поставки   |</w:t>
      </w:r>
    </w:p>
    <w:p w:rsidR="00BE4BEA" w:rsidRDefault="00BE4BEA" w:rsidP="0011647E">
      <w:pPr>
        <w:pStyle w:val="HTMLPreformatted"/>
      </w:pPr>
      <w:bookmarkStart w:id="8" w:name="o79"/>
      <w:bookmarkEnd w:id="8"/>
      <w:r>
        <w:t>|  виробника, код  |         код          |                      |</w:t>
      </w:r>
    </w:p>
    <w:p w:rsidR="00BE4BEA" w:rsidRDefault="00BE4BEA" w:rsidP="0011647E">
      <w:pPr>
        <w:pStyle w:val="HTMLPreformatted"/>
      </w:pPr>
      <w:bookmarkStart w:id="9" w:name="o80"/>
      <w:bookmarkEnd w:id="9"/>
      <w:r>
        <w:t>|------------------+----------------------+----------------------|</w:t>
      </w:r>
    </w:p>
    <w:p w:rsidR="00BE4BEA" w:rsidRDefault="00BE4BEA" w:rsidP="0011647E">
      <w:pPr>
        <w:pStyle w:val="HTMLPreformatted"/>
      </w:pPr>
      <w:bookmarkStart w:id="10" w:name="o81"/>
      <w:bookmarkEnd w:id="10"/>
      <w:r>
        <w:t>|                  |                      |                      |</w:t>
      </w:r>
    </w:p>
    <w:p w:rsidR="00BE4BEA" w:rsidRDefault="00BE4BEA" w:rsidP="0011647E">
      <w:pPr>
        <w:pStyle w:val="HTMLPreformatted"/>
      </w:pPr>
      <w:bookmarkStart w:id="11" w:name="o82"/>
      <w:bookmarkEnd w:id="11"/>
      <w:r>
        <w:t>|------------------+----------------------+----------------------|</w:t>
      </w:r>
    </w:p>
    <w:p w:rsidR="00BE4BEA" w:rsidRDefault="00BE4BEA" w:rsidP="0011647E">
      <w:pPr>
        <w:pStyle w:val="HTMLPreformatted"/>
      </w:pPr>
      <w:bookmarkStart w:id="12" w:name="o83"/>
      <w:bookmarkEnd w:id="12"/>
      <w:r>
        <w:t>| 7. Найменування  | 8. Код за |9. Одиниця|10. Кіль-|11. Вартість|</w:t>
      </w:r>
    </w:p>
    <w:p w:rsidR="00BE4BEA" w:rsidRDefault="00BE4BEA" w:rsidP="0011647E">
      <w:pPr>
        <w:pStyle w:val="HTMLPreformatted"/>
      </w:pPr>
      <w:bookmarkStart w:id="13" w:name="o84"/>
      <w:bookmarkEnd w:id="13"/>
      <w:r>
        <w:t>|      товару      |  УКТ ЗЕД  | виміру   |  кість  |(у валюті   |</w:t>
      </w:r>
    </w:p>
    <w:p w:rsidR="00BE4BEA" w:rsidRDefault="00BE4BEA" w:rsidP="0011647E">
      <w:pPr>
        <w:pStyle w:val="HTMLPreformatted"/>
      </w:pPr>
      <w:bookmarkStart w:id="14" w:name="o85"/>
      <w:bookmarkEnd w:id="14"/>
      <w:r>
        <w:t>|                  |   (ДКПП)  |          |         |договору    |</w:t>
      </w:r>
    </w:p>
    <w:p w:rsidR="00BE4BEA" w:rsidRDefault="00BE4BEA" w:rsidP="0011647E">
      <w:pPr>
        <w:pStyle w:val="HTMLPreformatted"/>
      </w:pPr>
      <w:bookmarkStart w:id="15" w:name="o86"/>
      <w:bookmarkEnd w:id="15"/>
      <w:r>
        <w:t>|                  |           |          |         |(контракту) |</w:t>
      </w:r>
    </w:p>
    <w:p w:rsidR="00BE4BEA" w:rsidRDefault="00BE4BEA" w:rsidP="0011647E">
      <w:pPr>
        <w:pStyle w:val="HTMLPreformatted"/>
      </w:pPr>
      <w:bookmarkStart w:id="16" w:name="o87"/>
      <w:bookmarkEnd w:id="16"/>
      <w:r>
        <w:t>|------------------+-----------+----------+---------+------------|</w:t>
      </w:r>
    </w:p>
    <w:p w:rsidR="00BE4BEA" w:rsidRDefault="00BE4BEA" w:rsidP="0011647E">
      <w:pPr>
        <w:pStyle w:val="HTMLPreformatted"/>
      </w:pPr>
      <w:bookmarkStart w:id="17" w:name="o88"/>
      <w:bookmarkEnd w:id="17"/>
      <w:r>
        <w:t>|                  |           |          |         |            |</w:t>
      </w:r>
    </w:p>
    <w:p w:rsidR="00BE4BEA" w:rsidRDefault="00BE4BEA" w:rsidP="0011647E">
      <w:pPr>
        <w:pStyle w:val="HTMLPreformatted"/>
      </w:pPr>
      <w:bookmarkStart w:id="18" w:name="o89"/>
      <w:bookmarkEnd w:id="18"/>
      <w:r>
        <w:t>|------------------------------+---------------------------------|</w:t>
      </w:r>
    </w:p>
    <w:p w:rsidR="00BE4BEA" w:rsidRDefault="00BE4BEA" w:rsidP="0011647E">
      <w:pPr>
        <w:pStyle w:val="HTMLPreformatted"/>
      </w:pPr>
      <w:bookmarkStart w:id="19" w:name="o90"/>
      <w:bookmarkEnd w:id="19"/>
      <w:r>
        <w:t>|12. Загальна вартість у валюті|13. Еквівалент загальної вартості|</w:t>
      </w:r>
    </w:p>
    <w:p w:rsidR="00BE4BEA" w:rsidRDefault="00BE4BEA" w:rsidP="0011647E">
      <w:pPr>
        <w:pStyle w:val="HTMLPreformatted"/>
      </w:pPr>
      <w:bookmarkStart w:id="20" w:name="o91"/>
      <w:bookmarkEnd w:id="20"/>
      <w:r>
        <w:t>|договору                      |(у дол. США)                     |</w:t>
      </w:r>
    </w:p>
    <w:p w:rsidR="00BE4BEA" w:rsidRDefault="00BE4BEA" w:rsidP="0011647E">
      <w:pPr>
        <w:pStyle w:val="HTMLPreformatted"/>
      </w:pPr>
      <w:bookmarkStart w:id="21" w:name="o92"/>
      <w:bookmarkEnd w:id="21"/>
      <w:r>
        <w:t>|------------------------------+---------------------------------|</w:t>
      </w:r>
    </w:p>
    <w:p w:rsidR="00BE4BEA" w:rsidRDefault="00BE4BEA" w:rsidP="0011647E">
      <w:pPr>
        <w:pStyle w:val="HTMLPreformatted"/>
      </w:pPr>
      <w:bookmarkStart w:id="22" w:name="o93"/>
      <w:bookmarkEnd w:id="22"/>
      <w:r>
        <w:t>|                              |                                 |</w:t>
      </w:r>
    </w:p>
    <w:p w:rsidR="00BE4BEA" w:rsidRDefault="00BE4BEA" w:rsidP="0011647E">
      <w:pPr>
        <w:pStyle w:val="HTMLPreformatted"/>
      </w:pPr>
      <w:bookmarkStart w:id="23" w:name="o94"/>
      <w:bookmarkEnd w:id="23"/>
      <w:r>
        <w:t>|------------------------------+---------------------------------|</w:t>
      </w:r>
    </w:p>
    <w:p w:rsidR="00BE4BEA" w:rsidRDefault="00BE4BEA" w:rsidP="0011647E">
      <w:pPr>
        <w:pStyle w:val="HTMLPreformatted"/>
      </w:pPr>
      <w:bookmarkStart w:id="24" w:name="o95"/>
      <w:bookmarkEnd w:id="24"/>
      <w:r>
        <w:t>|14. Валюта договору           |15. Валюта розрахунку, код       |</w:t>
      </w:r>
    </w:p>
    <w:p w:rsidR="00BE4BEA" w:rsidRDefault="00BE4BEA" w:rsidP="0011647E">
      <w:pPr>
        <w:pStyle w:val="HTMLPreformatted"/>
      </w:pPr>
      <w:bookmarkStart w:id="25" w:name="o96"/>
      <w:bookmarkEnd w:id="25"/>
      <w:r>
        <w:t>|(контракту), код              |                                 |</w:t>
      </w:r>
    </w:p>
    <w:p w:rsidR="00BE4BEA" w:rsidRDefault="00BE4BEA" w:rsidP="0011647E">
      <w:pPr>
        <w:pStyle w:val="HTMLPreformatted"/>
      </w:pPr>
      <w:bookmarkStart w:id="26" w:name="o97"/>
      <w:bookmarkEnd w:id="26"/>
      <w:r>
        <w:t>|------------------------------+---------------------------------|</w:t>
      </w:r>
    </w:p>
    <w:p w:rsidR="00BE4BEA" w:rsidRDefault="00BE4BEA" w:rsidP="0011647E">
      <w:pPr>
        <w:pStyle w:val="HTMLPreformatted"/>
      </w:pPr>
      <w:bookmarkStart w:id="27" w:name="o98"/>
      <w:bookmarkEnd w:id="27"/>
      <w:r>
        <w:t>|16. Характер міжнародної      |17. Характер угоди, код          |</w:t>
      </w:r>
    </w:p>
    <w:p w:rsidR="00BE4BEA" w:rsidRDefault="00BE4BEA" w:rsidP="0011647E">
      <w:pPr>
        <w:pStyle w:val="HTMLPreformatted"/>
      </w:pPr>
      <w:bookmarkStart w:id="28" w:name="o99"/>
      <w:bookmarkEnd w:id="28"/>
      <w:r>
        <w:t>|передачі                      |                                 |</w:t>
      </w:r>
    </w:p>
    <w:p w:rsidR="00BE4BEA" w:rsidRDefault="00BE4BEA" w:rsidP="0011647E">
      <w:pPr>
        <w:pStyle w:val="HTMLPreformatted"/>
      </w:pPr>
      <w:bookmarkStart w:id="29" w:name="o100"/>
      <w:bookmarkEnd w:id="29"/>
      <w:r>
        <w:t>|------------------------------+---------------------------------|</w:t>
      </w:r>
    </w:p>
    <w:p w:rsidR="00BE4BEA" w:rsidRDefault="00BE4BEA" w:rsidP="0011647E">
      <w:pPr>
        <w:pStyle w:val="HTMLPreformatted"/>
      </w:pPr>
      <w:bookmarkStart w:id="30" w:name="o101"/>
      <w:bookmarkEnd w:id="30"/>
      <w:r>
        <w:t>|                              |                                 |</w:t>
      </w:r>
    </w:p>
    <w:p w:rsidR="00BE4BEA" w:rsidRDefault="00BE4BEA" w:rsidP="0011647E">
      <w:pPr>
        <w:pStyle w:val="HTMLPreformatted"/>
      </w:pPr>
      <w:bookmarkStart w:id="31" w:name="o102"/>
      <w:bookmarkEnd w:id="31"/>
      <w:r>
        <w:t>|------------------------------+---------------------------------|</w:t>
      </w:r>
    </w:p>
    <w:p w:rsidR="00BE4BEA" w:rsidRDefault="00BE4BEA" w:rsidP="0011647E">
      <w:pPr>
        <w:pStyle w:val="HTMLPreformatted"/>
      </w:pPr>
      <w:bookmarkStart w:id="32" w:name="o103"/>
      <w:bookmarkEnd w:id="32"/>
      <w:r>
        <w:t>|18. Класифікація товару       |                                 |</w:t>
      </w:r>
    </w:p>
    <w:p w:rsidR="00BE4BEA" w:rsidRDefault="00BE4BEA" w:rsidP="0011647E">
      <w:pPr>
        <w:pStyle w:val="HTMLPreformatted"/>
      </w:pPr>
      <w:bookmarkStart w:id="33" w:name="o104"/>
      <w:bookmarkEnd w:id="33"/>
      <w:r>
        <w:t>|------------------------------+---------------------------------|</w:t>
      </w:r>
    </w:p>
    <w:p w:rsidR="00BE4BEA" w:rsidRDefault="00BE4BEA" w:rsidP="0011647E">
      <w:pPr>
        <w:pStyle w:val="HTMLPreformatted"/>
      </w:pPr>
      <w:bookmarkStart w:id="34" w:name="o105"/>
      <w:bookmarkEnd w:id="34"/>
      <w:r>
        <w:t xml:space="preserve">|    ОРГАНІЗАЦІЯ-ЕКСПОРТЕР     |             </w:t>
      </w:r>
      <w:r>
        <w:rPr>
          <w:lang w:val="uk-UA"/>
        </w:rPr>
        <w:t>Д</w:t>
      </w:r>
      <w:r>
        <w:t>КА                |</w:t>
      </w:r>
    </w:p>
    <w:p w:rsidR="00BE4BEA" w:rsidRDefault="00BE4BEA" w:rsidP="0011647E">
      <w:pPr>
        <w:pStyle w:val="HTMLPreformatted"/>
      </w:pPr>
      <w:bookmarkStart w:id="35" w:name="o106"/>
      <w:bookmarkEnd w:id="35"/>
      <w:r>
        <w:t>|          (ІМПОРТЕР)          |                                 |</w:t>
      </w:r>
    </w:p>
    <w:p w:rsidR="00BE4BEA" w:rsidRDefault="00BE4BEA" w:rsidP="0011647E">
      <w:pPr>
        <w:pStyle w:val="HTMLPreformatted"/>
      </w:pPr>
      <w:bookmarkStart w:id="36" w:name="o107"/>
      <w:bookmarkEnd w:id="36"/>
      <w:r>
        <w:t>|______________________________|                                 |</w:t>
      </w:r>
    </w:p>
    <w:p w:rsidR="00BE4BEA" w:rsidRDefault="00BE4BEA" w:rsidP="0011647E">
      <w:pPr>
        <w:pStyle w:val="HTMLPreformatted"/>
      </w:pPr>
      <w:bookmarkStart w:id="37" w:name="o108"/>
      <w:bookmarkEnd w:id="37"/>
      <w:r>
        <w:t>|         (назва)              |                                 |</w:t>
      </w:r>
    </w:p>
    <w:p w:rsidR="00BE4BEA" w:rsidRDefault="00BE4BEA" w:rsidP="0011647E">
      <w:pPr>
        <w:pStyle w:val="HTMLPreformatted"/>
      </w:pPr>
      <w:bookmarkStart w:id="38" w:name="o109"/>
      <w:bookmarkEnd w:id="38"/>
      <w:r>
        <w:t>|19. П.І.Б.                    |20. П.І.Б.                       |</w:t>
      </w:r>
    </w:p>
    <w:p w:rsidR="00BE4BEA" w:rsidRDefault="00BE4BEA" w:rsidP="0011647E">
      <w:pPr>
        <w:pStyle w:val="HTMLPreformatted"/>
      </w:pPr>
      <w:bookmarkStart w:id="39" w:name="o110"/>
      <w:bookmarkEnd w:id="39"/>
      <w:r>
        <w:t>|                              |                                 |</w:t>
      </w:r>
    </w:p>
    <w:p w:rsidR="00BE4BEA" w:rsidRDefault="00BE4BEA" w:rsidP="0011647E">
      <w:pPr>
        <w:pStyle w:val="HTMLPreformatted"/>
      </w:pPr>
      <w:bookmarkStart w:id="40" w:name="o111"/>
      <w:bookmarkEnd w:id="40"/>
      <w:r>
        <w:t>|Посада                        |Посада                           |</w:t>
      </w:r>
    </w:p>
    <w:p w:rsidR="00BE4BEA" w:rsidRDefault="00BE4BEA" w:rsidP="0011647E">
      <w:pPr>
        <w:pStyle w:val="HTMLPreformatted"/>
      </w:pPr>
      <w:bookmarkStart w:id="41" w:name="o112"/>
      <w:bookmarkEnd w:id="41"/>
      <w:r>
        <w:t>|                              |                                 |</w:t>
      </w:r>
    </w:p>
    <w:p w:rsidR="00BE4BEA" w:rsidRDefault="00BE4BEA" w:rsidP="0011647E">
      <w:pPr>
        <w:pStyle w:val="HTMLPreformatted"/>
      </w:pPr>
      <w:bookmarkStart w:id="42" w:name="o113"/>
      <w:bookmarkEnd w:id="42"/>
      <w:r>
        <w:t>|Підпис              Дата      |Підпис               Дата        |</w:t>
      </w:r>
    </w:p>
    <w:p w:rsidR="00BE4BEA" w:rsidRDefault="00BE4BEA" w:rsidP="0011647E">
      <w:pPr>
        <w:pStyle w:val="HTMLPreformatted"/>
      </w:pPr>
      <w:bookmarkStart w:id="43" w:name="o114"/>
      <w:bookmarkEnd w:id="43"/>
      <w:r>
        <w:t>|                              |                                 |</w:t>
      </w:r>
    </w:p>
    <w:p w:rsidR="00BE4BEA" w:rsidRDefault="00BE4BEA" w:rsidP="0011647E">
      <w:pPr>
        <w:pStyle w:val="HTMLPreformatted"/>
      </w:pPr>
      <w:bookmarkStart w:id="44" w:name="o115"/>
      <w:bookmarkEnd w:id="44"/>
      <w:r>
        <w:t>|М.П.                          |М.П.                             |</w:t>
      </w:r>
    </w:p>
    <w:p w:rsidR="00BE4BEA" w:rsidRDefault="00BE4BEA" w:rsidP="0011647E">
      <w:pPr>
        <w:pStyle w:val="HTMLPreformatted"/>
      </w:pPr>
      <w:bookmarkStart w:id="45" w:name="o116"/>
      <w:bookmarkEnd w:id="45"/>
      <w:r>
        <w:t xml:space="preserve">------------------------------------------------------------------ </w:t>
      </w:r>
      <w:r>
        <w:br/>
      </w:r>
    </w:p>
    <w:p w:rsidR="00BE4BEA" w:rsidRDefault="00BE4BEA" w:rsidP="0011647E">
      <w:pPr>
        <w:pStyle w:val="HTMLPreformatted"/>
      </w:pPr>
      <w:bookmarkStart w:id="46" w:name="o117"/>
      <w:bookmarkEnd w:id="46"/>
      <w:r>
        <w:t xml:space="preserve"> 21. Особливі умови</w:t>
      </w:r>
    </w:p>
    <w:p w:rsidR="00BE4BEA" w:rsidRDefault="00BE4BEA" w:rsidP="0011647E">
      <w:pPr>
        <w:jc w:val="both"/>
        <w:rPr>
          <w:lang w:val="uk-UA"/>
        </w:rPr>
      </w:pPr>
      <w:bookmarkStart w:id="47" w:name="o118"/>
      <w:bookmarkEnd w:id="47"/>
      <w:r>
        <w:t>__________________________________________________________________</w:t>
      </w:r>
    </w:p>
    <w:p w:rsidR="00BE4BEA" w:rsidRDefault="00BE4BEA" w:rsidP="0011647E">
      <w:pPr>
        <w:ind w:left="4860"/>
        <w:rPr>
          <w:lang w:val="uk-UA"/>
        </w:rPr>
      </w:pPr>
    </w:p>
    <w:p w:rsidR="00BE4BEA" w:rsidRDefault="00BE4BEA" w:rsidP="0011647E">
      <w:pPr>
        <w:ind w:left="4860"/>
        <w:rPr>
          <w:lang w:val="uk-UA"/>
        </w:rPr>
      </w:pPr>
    </w:p>
    <w:p w:rsidR="00BE4BEA" w:rsidRDefault="00BE4BEA" w:rsidP="0011647E">
      <w:pPr>
        <w:ind w:left="4860"/>
        <w:rPr>
          <w:lang w:val="uk-UA"/>
        </w:rPr>
      </w:pPr>
    </w:p>
    <w:p w:rsidR="00BE4BEA" w:rsidRDefault="00BE4BEA"/>
    <w:sectPr w:rsidR="00BE4BEA" w:rsidSect="00D34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DB3"/>
    <w:rsid w:val="0011647E"/>
    <w:rsid w:val="00546FD6"/>
    <w:rsid w:val="006B5585"/>
    <w:rsid w:val="00711DB3"/>
    <w:rsid w:val="00757593"/>
    <w:rsid w:val="009E059C"/>
    <w:rsid w:val="00A51D98"/>
    <w:rsid w:val="00BE4BEA"/>
    <w:rsid w:val="00D3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47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CharCar">
    <w:name w:val="Car Char Car Знак"/>
    <w:basedOn w:val="Normal"/>
    <w:uiPriority w:val="99"/>
    <w:rsid w:val="0011647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116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1647E"/>
    <w:rPr>
      <w:rFonts w:ascii="Courier New" w:hAnsi="Courier New" w:cs="Courier New"/>
      <w:sz w:val="20"/>
      <w:szCs w:val="20"/>
      <w:lang w:eastAsia="ru-RU"/>
    </w:rPr>
  </w:style>
  <w:style w:type="paragraph" w:customStyle="1" w:styleId="FR2">
    <w:name w:val="FR2"/>
    <w:uiPriority w:val="99"/>
    <w:rsid w:val="0011647E"/>
    <w:pPr>
      <w:widowControl w:val="0"/>
      <w:autoSpaceDE w:val="0"/>
      <w:autoSpaceDN w:val="0"/>
      <w:adjustRightInd w:val="0"/>
      <w:spacing w:before="240"/>
      <w:jc w:val="right"/>
    </w:pPr>
    <w:rPr>
      <w:rFonts w:ascii="Arial" w:eastAsia="Times New Roman" w:hAnsi="Arial" w:cs="Arial"/>
      <w:i/>
      <w:iCs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625</Words>
  <Characters>3565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 до листа ДКА</dc:title>
  <dc:subject/>
  <dc:creator>Marina</dc:creator>
  <cp:keywords/>
  <dc:description/>
  <cp:lastModifiedBy>istorozhenko</cp:lastModifiedBy>
  <cp:revision>2</cp:revision>
  <dcterms:created xsi:type="dcterms:W3CDTF">2015-09-14T14:29:00Z</dcterms:created>
  <dcterms:modified xsi:type="dcterms:W3CDTF">2015-09-14T14:29:00Z</dcterms:modified>
</cp:coreProperties>
</file>