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EFB5D" w14:textId="77777777" w:rsidR="00AD606D" w:rsidRDefault="00AD606D" w:rsidP="00CF7B59">
      <w:pPr>
        <w:rPr>
          <w:b/>
          <w:szCs w:val="28"/>
          <w:lang w:val="uk-UA"/>
        </w:rPr>
      </w:pPr>
      <w:bookmarkStart w:id="0" w:name="_Hlk230692737"/>
      <w:bookmarkStart w:id="1" w:name="_GoBack"/>
      <w:bookmarkEnd w:id="1"/>
    </w:p>
    <w:p w14:paraId="187BBC6E" w14:textId="77777777" w:rsidR="00AD606D" w:rsidRDefault="00AD606D" w:rsidP="00FD67F7">
      <w:pPr>
        <w:ind w:firstLine="284"/>
        <w:jc w:val="center"/>
        <w:rPr>
          <w:b/>
          <w:szCs w:val="28"/>
          <w:lang w:val="uk-UA"/>
        </w:rPr>
      </w:pPr>
    </w:p>
    <w:p w14:paraId="35816B44" w14:textId="0B1DFCE6" w:rsidR="00FD67F7" w:rsidRPr="00014457" w:rsidRDefault="00FD67F7" w:rsidP="00FD67F7">
      <w:pPr>
        <w:ind w:firstLine="284"/>
        <w:jc w:val="center"/>
        <w:rPr>
          <w:b/>
          <w:szCs w:val="28"/>
          <w:u w:val="single"/>
          <w:lang w:val="uk-UA"/>
        </w:rPr>
      </w:pPr>
      <w:r w:rsidRPr="00CC125D">
        <w:rPr>
          <w:b/>
          <w:szCs w:val="28"/>
          <w:lang w:val="uk-UA"/>
        </w:rPr>
        <w:t xml:space="preserve">ВІДОМІСТЬ </w:t>
      </w:r>
      <w:r>
        <w:rPr>
          <w:b/>
          <w:szCs w:val="28"/>
          <w:lang w:val="uk-UA"/>
        </w:rPr>
        <w:br/>
      </w:r>
      <w:r w:rsidRPr="00014457">
        <w:rPr>
          <w:b/>
          <w:szCs w:val="28"/>
          <w:lang w:val="uk-UA"/>
        </w:rPr>
        <w:t>про місця та засоби провадження господарської діяльності з виробництва електричної енергії</w:t>
      </w:r>
    </w:p>
    <w:p w14:paraId="40FCDB15" w14:textId="77777777" w:rsidR="00FD67F7" w:rsidRPr="00014457" w:rsidRDefault="00FD67F7" w:rsidP="00FD67F7">
      <w:pPr>
        <w:ind w:firstLine="284"/>
        <w:jc w:val="center"/>
        <w:rPr>
          <w:sz w:val="24"/>
          <w:szCs w:val="24"/>
          <w:lang w:val="uk-UA"/>
        </w:rPr>
      </w:pPr>
      <w:r w:rsidRPr="00014457">
        <w:rPr>
          <w:sz w:val="24"/>
          <w:szCs w:val="24"/>
          <w:lang w:val="uk-UA"/>
        </w:rPr>
        <w:t>____________________________________________________________________________________________________________</w:t>
      </w:r>
    </w:p>
    <w:p w14:paraId="3F6D8421" w14:textId="32845407" w:rsidR="00FD67F7" w:rsidRPr="00014457" w:rsidRDefault="00FD67F7" w:rsidP="00FD67F7">
      <w:pPr>
        <w:jc w:val="center"/>
        <w:rPr>
          <w:sz w:val="20"/>
          <w:lang w:val="uk-UA"/>
        </w:rPr>
      </w:pPr>
      <w:r w:rsidRPr="00014457">
        <w:rPr>
          <w:sz w:val="20"/>
          <w:lang w:val="uk-UA"/>
        </w:rPr>
        <w:t xml:space="preserve"> (повне найменування суб’єкта господарювання відповідно до статуту або прізвище, ім’я, по батькові фізичної особи-підприємця)</w:t>
      </w:r>
    </w:p>
    <w:p w14:paraId="6772B51C" w14:textId="77777777" w:rsidR="00FD67F7" w:rsidRPr="00014457" w:rsidRDefault="00FD67F7" w:rsidP="00FD67F7">
      <w:pPr>
        <w:rPr>
          <w:b/>
          <w:bCs/>
          <w:sz w:val="24"/>
          <w:szCs w:val="24"/>
          <w:lang w:val="uk-UA"/>
        </w:rPr>
      </w:pPr>
    </w:p>
    <w:tbl>
      <w:tblPr>
        <w:tblW w:w="149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326"/>
        <w:gridCol w:w="2410"/>
        <w:gridCol w:w="1559"/>
        <w:gridCol w:w="1559"/>
        <w:gridCol w:w="1559"/>
        <w:gridCol w:w="1134"/>
        <w:gridCol w:w="1417"/>
        <w:gridCol w:w="1135"/>
        <w:gridCol w:w="1134"/>
        <w:gridCol w:w="1141"/>
        <w:gridCol w:w="9"/>
      </w:tblGrid>
      <w:tr w:rsidR="00666509" w:rsidRPr="00CF7B59" w14:paraId="3430BD4D" w14:textId="77777777" w:rsidTr="00666509">
        <w:trPr>
          <w:trHeight w:val="291"/>
        </w:trPr>
        <w:tc>
          <w:tcPr>
            <w:tcW w:w="518" w:type="dxa"/>
            <w:vMerge w:val="restart"/>
            <w:vAlign w:val="center"/>
          </w:tcPr>
          <w:p w14:paraId="0931E953" w14:textId="77777777" w:rsidR="00666509" w:rsidRPr="00014457" w:rsidRDefault="00666509" w:rsidP="00D506F5">
            <w:pPr>
              <w:jc w:val="center"/>
              <w:rPr>
                <w:sz w:val="20"/>
                <w:lang w:val="uk-UA"/>
              </w:rPr>
            </w:pPr>
          </w:p>
          <w:p w14:paraId="5AD0B85E" w14:textId="77777777" w:rsidR="00666509" w:rsidRPr="00014457" w:rsidRDefault="00666509" w:rsidP="00D506F5">
            <w:pPr>
              <w:jc w:val="center"/>
              <w:rPr>
                <w:sz w:val="20"/>
                <w:lang w:val="uk-UA"/>
              </w:rPr>
            </w:pPr>
          </w:p>
          <w:p w14:paraId="143DD63A" w14:textId="77777777" w:rsidR="00666509" w:rsidRPr="00014457" w:rsidRDefault="00666509" w:rsidP="00D506F5">
            <w:pPr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№ з/п</w:t>
            </w:r>
          </w:p>
        </w:tc>
        <w:tc>
          <w:tcPr>
            <w:tcW w:w="1326" w:type="dxa"/>
            <w:vMerge w:val="restart"/>
            <w:vAlign w:val="center"/>
          </w:tcPr>
          <w:p w14:paraId="23502E03" w14:textId="77777777" w:rsidR="00666509" w:rsidRPr="00014457" w:rsidRDefault="00666509" w:rsidP="00D506F5">
            <w:pPr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Назва об’єкта електроенергетики (у тому числі черги будівництва, пускового комплексу)</w:t>
            </w:r>
          </w:p>
        </w:tc>
        <w:tc>
          <w:tcPr>
            <w:tcW w:w="2410" w:type="dxa"/>
            <w:vMerge w:val="restart"/>
            <w:vAlign w:val="center"/>
          </w:tcPr>
          <w:p w14:paraId="5601F2BE" w14:textId="77777777" w:rsidR="00666509" w:rsidRPr="00014457" w:rsidRDefault="00666509" w:rsidP="00D506F5">
            <w:pPr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Місце провадження господарської діяльності (місцезнаходження об’єкта електроенергетики (у тому числі черги будівництва, пускового комплексу)), найменування відокремленого структурного підрозділу (у разі наявності)</w:t>
            </w:r>
          </w:p>
        </w:tc>
        <w:tc>
          <w:tcPr>
            <w:tcW w:w="1559" w:type="dxa"/>
            <w:vMerge w:val="restart"/>
            <w:vAlign w:val="center"/>
          </w:tcPr>
          <w:p w14:paraId="23CA5212" w14:textId="77777777" w:rsidR="00666509" w:rsidRPr="00014457" w:rsidRDefault="00666509" w:rsidP="003E4626">
            <w:pPr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shd w:val="clear" w:color="auto" w:fill="FFFFFF"/>
                <w:lang w:val="uk-UA"/>
              </w:rPr>
              <w:t>ЕІС-код (типу Z) площадки комерційного обліку об’єкта генерації </w:t>
            </w:r>
          </w:p>
        </w:tc>
        <w:tc>
          <w:tcPr>
            <w:tcW w:w="1559" w:type="dxa"/>
            <w:vMerge w:val="restart"/>
            <w:vAlign w:val="center"/>
          </w:tcPr>
          <w:p w14:paraId="23BB375C" w14:textId="77777777" w:rsidR="00666509" w:rsidRPr="00014457" w:rsidRDefault="00666509" w:rsidP="003E4626">
            <w:pPr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shd w:val="clear" w:color="auto" w:fill="FFFFFF"/>
                <w:lang w:val="uk-UA"/>
              </w:rPr>
              <w:t>ЕІС-код (типу Z) одиниці генерації за площадкою комерційного обліку</w:t>
            </w:r>
          </w:p>
        </w:tc>
        <w:tc>
          <w:tcPr>
            <w:tcW w:w="7529" w:type="dxa"/>
            <w:gridSpan w:val="7"/>
          </w:tcPr>
          <w:p w14:paraId="60478E73" w14:textId="4920D2C1" w:rsidR="00666509" w:rsidRPr="00014457" w:rsidRDefault="00666509" w:rsidP="00D506F5">
            <w:pPr>
              <w:ind w:right="-108" w:firstLine="284"/>
              <w:jc w:val="center"/>
              <w:rPr>
                <w:sz w:val="20"/>
                <w:lang w:val="uk-UA"/>
              </w:rPr>
            </w:pPr>
            <w:proofErr w:type="spellStart"/>
            <w:r w:rsidRPr="00014457">
              <w:rPr>
                <w:sz w:val="20"/>
                <w:lang w:val="uk-UA"/>
              </w:rPr>
              <w:t>Електрогенеруюче</w:t>
            </w:r>
            <w:proofErr w:type="spellEnd"/>
            <w:r w:rsidRPr="00014457">
              <w:rPr>
                <w:sz w:val="20"/>
                <w:lang w:val="uk-UA"/>
              </w:rPr>
              <w:t xml:space="preserve"> обладнання (</w:t>
            </w:r>
            <w:r w:rsidR="003E4626" w:rsidRPr="00014457">
              <w:rPr>
                <w:sz w:val="20"/>
                <w:lang w:val="uk-UA"/>
              </w:rPr>
              <w:t>у тому числі</w:t>
            </w:r>
            <w:r w:rsidRPr="00014457">
              <w:rPr>
                <w:sz w:val="20"/>
                <w:lang w:val="uk-UA"/>
              </w:rPr>
              <w:t xml:space="preserve"> </w:t>
            </w:r>
            <w:r w:rsidR="00035E26" w:rsidRPr="00014457">
              <w:rPr>
                <w:sz w:val="20"/>
                <w:lang w:val="uk-UA"/>
              </w:rPr>
              <w:t>обладнання установок</w:t>
            </w:r>
            <w:r w:rsidRPr="00014457">
              <w:rPr>
                <w:sz w:val="20"/>
                <w:lang w:val="uk-UA"/>
              </w:rPr>
              <w:t xml:space="preserve"> зберігання енергії  у разі їх наявності у місці провадження господарської діяльності з виробництва електричної енергії)</w:t>
            </w:r>
          </w:p>
        </w:tc>
      </w:tr>
      <w:tr w:rsidR="00666509" w:rsidRPr="00014457" w14:paraId="7FE6D046" w14:textId="77777777" w:rsidTr="00666509">
        <w:trPr>
          <w:gridAfter w:val="1"/>
          <w:wAfter w:w="9" w:type="dxa"/>
          <w:trHeight w:val="589"/>
        </w:trPr>
        <w:tc>
          <w:tcPr>
            <w:tcW w:w="518" w:type="dxa"/>
            <w:vMerge/>
          </w:tcPr>
          <w:p w14:paraId="4CDAFF8D" w14:textId="77777777" w:rsidR="00666509" w:rsidRPr="00014457" w:rsidRDefault="00666509" w:rsidP="00D506F5">
            <w:pPr>
              <w:ind w:firstLine="284"/>
              <w:rPr>
                <w:sz w:val="20"/>
                <w:lang w:val="uk-UA"/>
              </w:rPr>
            </w:pPr>
          </w:p>
        </w:tc>
        <w:tc>
          <w:tcPr>
            <w:tcW w:w="1326" w:type="dxa"/>
            <w:vMerge/>
          </w:tcPr>
          <w:p w14:paraId="088A9021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410" w:type="dxa"/>
            <w:vMerge/>
          </w:tcPr>
          <w:p w14:paraId="46C7F58A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002387C7" w14:textId="77777777" w:rsidR="00666509" w:rsidRPr="00014457" w:rsidRDefault="00666509" w:rsidP="00D506F5">
            <w:pPr>
              <w:ind w:right="34"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6E1C8C32" w14:textId="77777777" w:rsidR="00666509" w:rsidRPr="00014457" w:rsidRDefault="00666509" w:rsidP="00D506F5">
            <w:pPr>
              <w:ind w:right="34"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83B4F21" w14:textId="77777777" w:rsidR="00666509" w:rsidRPr="00014457" w:rsidRDefault="00666509" w:rsidP="00D506F5">
            <w:pPr>
              <w:ind w:right="34" w:firstLine="31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найменування та тип</w:t>
            </w:r>
          </w:p>
        </w:tc>
        <w:tc>
          <w:tcPr>
            <w:tcW w:w="1134" w:type="dxa"/>
            <w:vMerge w:val="restart"/>
            <w:vAlign w:val="center"/>
          </w:tcPr>
          <w:p w14:paraId="76577BAD" w14:textId="77777777" w:rsidR="00666509" w:rsidRPr="00014457" w:rsidRDefault="00666509" w:rsidP="00D506F5">
            <w:pPr>
              <w:ind w:firstLine="31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кількість, шт.</w:t>
            </w:r>
          </w:p>
        </w:tc>
        <w:tc>
          <w:tcPr>
            <w:tcW w:w="1417" w:type="dxa"/>
            <w:vMerge w:val="restart"/>
            <w:vAlign w:val="center"/>
          </w:tcPr>
          <w:p w14:paraId="1530A21F" w14:textId="77777777" w:rsidR="00666509" w:rsidRPr="00014457" w:rsidRDefault="00666509" w:rsidP="00D506F5">
            <w:pPr>
              <w:ind w:firstLine="31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встановлена потужність, кВт</w:t>
            </w:r>
          </w:p>
        </w:tc>
        <w:tc>
          <w:tcPr>
            <w:tcW w:w="1135" w:type="dxa"/>
            <w:vMerge w:val="restart"/>
            <w:vAlign w:val="center"/>
          </w:tcPr>
          <w:p w14:paraId="05C845EC" w14:textId="77777777" w:rsidR="00666509" w:rsidRPr="00014457" w:rsidRDefault="00666509" w:rsidP="00D506F5">
            <w:pPr>
              <w:ind w:firstLine="6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повна ємність, кВт*год</w:t>
            </w:r>
          </w:p>
        </w:tc>
        <w:tc>
          <w:tcPr>
            <w:tcW w:w="2275" w:type="dxa"/>
            <w:gridSpan w:val="2"/>
            <w:vAlign w:val="center"/>
          </w:tcPr>
          <w:p w14:paraId="6F2F2D39" w14:textId="77777777" w:rsidR="00666509" w:rsidRPr="00014457" w:rsidRDefault="00666509" w:rsidP="00D506F5">
            <w:pPr>
              <w:ind w:firstLine="6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вид палива/енергії об’єкта електроенергетики</w:t>
            </w:r>
          </w:p>
        </w:tc>
      </w:tr>
      <w:tr w:rsidR="00666509" w:rsidRPr="00014457" w14:paraId="3F86C510" w14:textId="77777777" w:rsidTr="00666509">
        <w:trPr>
          <w:gridAfter w:val="1"/>
          <w:wAfter w:w="9" w:type="dxa"/>
          <w:trHeight w:val="71"/>
        </w:trPr>
        <w:tc>
          <w:tcPr>
            <w:tcW w:w="518" w:type="dxa"/>
            <w:vMerge/>
          </w:tcPr>
          <w:p w14:paraId="54D11546" w14:textId="77777777" w:rsidR="00666509" w:rsidRPr="00014457" w:rsidRDefault="00666509" w:rsidP="00D506F5">
            <w:pPr>
              <w:ind w:firstLine="284"/>
              <w:rPr>
                <w:sz w:val="20"/>
                <w:lang w:val="uk-UA"/>
              </w:rPr>
            </w:pPr>
          </w:p>
        </w:tc>
        <w:tc>
          <w:tcPr>
            <w:tcW w:w="1326" w:type="dxa"/>
            <w:vMerge/>
          </w:tcPr>
          <w:p w14:paraId="742A0467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410" w:type="dxa"/>
            <w:vMerge/>
          </w:tcPr>
          <w:p w14:paraId="0AF7EBCB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641D6E56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581EBDCB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2E640BCF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4F25CFBA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789EF001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5" w:type="dxa"/>
            <w:vMerge/>
            <w:vAlign w:val="center"/>
          </w:tcPr>
          <w:p w14:paraId="046A439D" w14:textId="77777777" w:rsidR="00666509" w:rsidRPr="00014457" w:rsidRDefault="00666509" w:rsidP="00D506F5">
            <w:pPr>
              <w:ind w:firstLine="6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BB08B37" w14:textId="77777777" w:rsidR="00666509" w:rsidRPr="00014457" w:rsidRDefault="00666509" w:rsidP="00D506F5">
            <w:pPr>
              <w:ind w:firstLine="6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основний</w:t>
            </w:r>
          </w:p>
        </w:tc>
        <w:tc>
          <w:tcPr>
            <w:tcW w:w="1141" w:type="dxa"/>
            <w:vAlign w:val="center"/>
          </w:tcPr>
          <w:p w14:paraId="3ED9AB20" w14:textId="77777777" w:rsidR="00666509" w:rsidRPr="00014457" w:rsidRDefault="00666509" w:rsidP="00D506F5">
            <w:pPr>
              <w:ind w:firstLine="6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резервний</w:t>
            </w:r>
          </w:p>
        </w:tc>
      </w:tr>
      <w:tr w:rsidR="00666509" w:rsidRPr="00014457" w14:paraId="49376F6F" w14:textId="77777777" w:rsidTr="00666509">
        <w:trPr>
          <w:gridAfter w:val="1"/>
          <w:wAfter w:w="9" w:type="dxa"/>
          <w:trHeight w:val="184"/>
        </w:trPr>
        <w:tc>
          <w:tcPr>
            <w:tcW w:w="518" w:type="dxa"/>
          </w:tcPr>
          <w:p w14:paraId="3042D9DE" w14:textId="77777777" w:rsidR="00666509" w:rsidRPr="00014457" w:rsidRDefault="00666509" w:rsidP="00D506F5">
            <w:pPr>
              <w:ind w:firstLine="31"/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326" w:type="dxa"/>
          </w:tcPr>
          <w:p w14:paraId="0FACF870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410" w:type="dxa"/>
          </w:tcPr>
          <w:p w14:paraId="79C38B8B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559" w:type="dxa"/>
          </w:tcPr>
          <w:p w14:paraId="5DCD4FCD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559" w:type="dxa"/>
          </w:tcPr>
          <w:p w14:paraId="287B5280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14:paraId="1E18C8FA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14:paraId="37E2D572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vAlign w:val="center"/>
          </w:tcPr>
          <w:p w14:paraId="142339DA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1135" w:type="dxa"/>
          </w:tcPr>
          <w:p w14:paraId="266F25F5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1134" w:type="dxa"/>
            <w:vAlign w:val="center"/>
          </w:tcPr>
          <w:p w14:paraId="110FDF9B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1141" w:type="dxa"/>
            <w:vAlign w:val="center"/>
          </w:tcPr>
          <w:p w14:paraId="2901E83F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11</w:t>
            </w:r>
          </w:p>
        </w:tc>
      </w:tr>
      <w:tr w:rsidR="00666509" w:rsidRPr="00014457" w14:paraId="4E50D0D0" w14:textId="77777777" w:rsidTr="00666509">
        <w:trPr>
          <w:gridAfter w:val="1"/>
          <w:wAfter w:w="9" w:type="dxa"/>
          <w:trHeight w:val="184"/>
        </w:trPr>
        <w:tc>
          <w:tcPr>
            <w:tcW w:w="518" w:type="dxa"/>
          </w:tcPr>
          <w:p w14:paraId="6EBAD827" w14:textId="77777777" w:rsidR="00666509" w:rsidRPr="00014457" w:rsidRDefault="00666509" w:rsidP="00D506F5">
            <w:pPr>
              <w:ind w:firstLine="31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1</w:t>
            </w:r>
          </w:p>
        </w:tc>
        <w:tc>
          <w:tcPr>
            <w:tcW w:w="1326" w:type="dxa"/>
          </w:tcPr>
          <w:p w14:paraId="1103406A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410" w:type="dxa"/>
          </w:tcPr>
          <w:p w14:paraId="44CAD9E1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35156F7F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12631E0D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F849410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C31249F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456B683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5" w:type="dxa"/>
          </w:tcPr>
          <w:p w14:paraId="2DA495C2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E1208F9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41" w:type="dxa"/>
            <w:vAlign w:val="center"/>
          </w:tcPr>
          <w:p w14:paraId="34EEF599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</w:tr>
      <w:tr w:rsidR="00666509" w:rsidRPr="00014457" w14:paraId="5FCEA87E" w14:textId="77777777" w:rsidTr="00666509">
        <w:trPr>
          <w:gridAfter w:val="1"/>
          <w:wAfter w:w="9" w:type="dxa"/>
          <w:trHeight w:val="70"/>
        </w:trPr>
        <w:tc>
          <w:tcPr>
            <w:tcW w:w="518" w:type="dxa"/>
          </w:tcPr>
          <w:p w14:paraId="0D679A6D" w14:textId="77777777" w:rsidR="00666509" w:rsidRPr="00014457" w:rsidRDefault="00666509" w:rsidP="00D506F5">
            <w:pPr>
              <w:ind w:firstLine="31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2</w:t>
            </w:r>
          </w:p>
        </w:tc>
        <w:tc>
          <w:tcPr>
            <w:tcW w:w="1326" w:type="dxa"/>
          </w:tcPr>
          <w:p w14:paraId="5A9BF96C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410" w:type="dxa"/>
          </w:tcPr>
          <w:p w14:paraId="2CBC9C6C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5AC99C32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037A1684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7DBE6C17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0D4599A8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14:paraId="422479B4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5" w:type="dxa"/>
          </w:tcPr>
          <w:p w14:paraId="0C5DC6A9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49AF3D3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41" w:type="dxa"/>
            <w:vAlign w:val="center"/>
          </w:tcPr>
          <w:p w14:paraId="4788A27E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</w:tr>
      <w:tr w:rsidR="00666509" w:rsidRPr="00014457" w14:paraId="24E8ADE2" w14:textId="77777777" w:rsidTr="00666509">
        <w:trPr>
          <w:gridAfter w:val="1"/>
          <w:wAfter w:w="9" w:type="dxa"/>
          <w:trHeight w:val="70"/>
        </w:trPr>
        <w:tc>
          <w:tcPr>
            <w:tcW w:w="518" w:type="dxa"/>
          </w:tcPr>
          <w:p w14:paraId="1622D91F" w14:textId="77777777" w:rsidR="00666509" w:rsidRPr="00014457" w:rsidRDefault="00666509" w:rsidP="00D506F5">
            <w:pPr>
              <w:ind w:firstLine="284"/>
              <w:rPr>
                <w:sz w:val="20"/>
                <w:lang w:val="uk-UA"/>
              </w:rPr>
            </w:pPr>
          </w:p>
        </w:tc>
        <w:tc>
          <w:tcPr>
            <w:tcW w:w="1326" w:type="dxa"/>
          </w:tcPr>
          <w:p w14:paraId="51F02A97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410" w:type="dxa"/>
          </w:tcPr>
          <w:p w14:paraId="059EC2C4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36A29FDD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17DB9FC7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8D5B80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4CFC1EE8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14:paraId="7F3A8936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  <w:r w:rsidRPr="00014457">
              <w:rPr>
                <w:bCs/>
                <w:color w:val="333333"/>
                <w:sz w:val="20"/>
                <w:shd w:val="clear" w:color="auto" w:fill="FFFFFF"/>
                <w:lang w:val="uk-UA"/>
              </w:rPr>
              <w:t>Σ</w:t>
            </w:r>
          </w:p>
        </w:tc>
        <w:tc>
          <w:tcPr>
            <w:tcW w:w="1135" w:type="dxa"/>
          </w:tcPr>
          <w:p w14:paraId="03AEE225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Σ</w:t>
            </w:r>
          </w:p>
        </w:tc>
        <w:tc>
          <w:tcPr>
            <w:tcW w:w="1134" w:type="dxa"/>
          </w:tcPr>
          <w:p w14:paraId="67264CED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41" w:type="dxa"/>
          </w:tcPr>
          <w:p w14:paraId="436215BC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</w:tr>
    </w:tbl>
    <w:p w14:paraId="3877744D" w14:textId="77777777" w:rsidR="00FD67F7" w:rsidRPr="00014457" w:rsidRDefault="00FD67F7" w:rsidP="00FD67F7">
      <w:pPr>
        <w:tabs>
          <w:tab w:val="left" w:pos="4536"/>
        </w:tabs>
        <w:ind w:firstLine="284"/>
        <w:jc w:val="center"/>
        <w:rPr>
          <w:sz w:val="24"/>
          <w:szCs w:val="24"/>
          <w:lang w:val="uk-UA"/>
        </w:rPr>
      </w:pPr>
    </w:p>
    <w:tbl>
      <w:tblPr>
        <w:tblW w:w="11912" w:type="dxa"/>
        <w:tblLayout w:type="fixed"/>
        <w:tblLook w:val="0000" w:firstRow="0" w:lastRow="0" w:firstColumn="0" w:lastColumn="0" w:noHBand="0" w:noVBand="0"/>
      </w:tblPr>
      <w:tblGrid>
        <w:gridCol w:w="4116"/>
        <w:gridCol w:w="3431"/>
        <w:gridCol w:w="4365"/>
      </w:tblGrid>
      <w:tr w:rsidR="00FD67F7" w:rsidRPr="00014457" w14:paraId="45E6C4CC" w14:textId="77777777" w:rsidTr="00F30FF4">
        <w:trPr>
          <w:trHeight w:val="405"/>
        </w:trPr>
        <w:tc>
          <w:tcPr>
            <w:tcW w:w="4116" w:type="dxa"/>
          </w:tcPr>
          <w:p w14:paraId="59B58BA2" w14:textId="77777777" w:rsidR="00FD67F7" w:rsidRPr="00014457" w:rsidRDefault="00FD67F7" w:rsidP="00F30FF4">
            <w:pPr>
              <w:ind w:firstLine="284"/>
              <w:rPr>
                <w:sz w:val="24"/>
                <w:szCs w:val="24"/>
                <w:lang w:val="uk-UA"/>
              </w:rPr>
            </w:pPr>
            <w:r w:rsidRPr="00014457">
              <w:rPr>
                <w:sz w:val="24"/>
                <w:szCs w:val="24"/>
                <w:lang w:val="uk-UA"/>
              </w:rPr>
              <w:t>"___"_____________ 20__ р.</w:t>
            </w:r>
          </w:p>
        </w:tc>
        <w:tc>
          <w:tcPr>
            <w:tcW w:w="3431" w:type="dxa"/>
          </w:tcPr>
          <w:p w14:paraId="24BAA1A4" w14:textId="77777777" w:rsidR="00FD67F7" w:rsidRPr="00014457" w:rsidRDefault="00FD67F7" w:rsidP="00F30FF4">
            <w:pPr>
              <w:ind w:firstLine="284"/>
              <w:jc w:val="center"/>
              <w:rPr>
                <w:sz w:val="24"/>
                <w:szCs w:val="24"/>
                <w:lang w:val="uk-UA"/>
              </w:rPr>
            </w:pPr>
          </w:p>
          <w:p w14:paraId="26D7D79D" w14:textId="77777777" w:rsidR="00FD67F7" w:rsidRPr="00014457" w:rsidRDefault="00FD67F7" w:rsidP="00F30FF4">
            <w:pPr>
              <w:ind w:firstLine="284"/>
              <w:rPr>
                <w:sz w:val="24"/>
                <w:szCs w:val="24"/>
                <w:lang w:val="uk-UA"/>
              </w:rPr>
            </w:pPr>
            <w:r w:rsidRPr="00014457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4365" w:type="dxa"/>
          </w:tcPr>
          <w:p w14:paraId="41775D01" w14:textId="77777777" w:rsidR="00FD67F7" w:rsidRPr="00014457" w:rsidRDefault="00FD67F7" w:rsidP="00F30FF4">
            <w:pPr>
              <w:ind w:firstLine="284"/>
              <w:jc w:val="center"/>
              <w:rPr>
                <w:sz w:val="24"/>
                <w:szCs w:val="24"/>
                <w:lang w:val="uk-UA"/>
              </w:rPr>
            </w:pPr>
          </w:p>
          <w:p w14:paraId="1B37C755" w14:textId="77777777" w:rsidR="00FD67F7" w:rsidRPr="00014457" w:rsidRDefault="00FD67F7" w:rsidP="00F30FF4">
            <w:pPr>
              <w:ind w:firstLine="284"/>
              <w:rPr>
                <w:sz w:val="24"/>
                <w:szCs w:val="24"/>
                <w:lang w:val="uk-UA"/>
              </w:rPr>
            </w:pPr>
            <w:r w:rsidRPr="00014457">
              <w:rPr>
                <w:sz w:val="24"/>
                <w:szCs w:val="24"/>
                <w:lang w:val="uk-UA"/>
              </w:rPr>
              <w:t> </w:t>
            </w:r>
          </w:p>
        </w:tc>
      </w:tr>
      <w:tr w:rsidR="00FD67F7" w:rsidRPr="00014457" w14:paraId="7BE5BD2E" w14:textId="77777777" w:rsidTr="00F30FF4">
        <w:trPr>
          <w:trHeight w:val="603"/>
        </w:trPr>
        <w:tc>
          <w:tcPr>
            <w:tcW w:w="4116" w:type="dxa"/>
          </w:tcPr>
          <w:p w14:paraId="41189370" w14:textId="68A9ECCE" w:rsidR="00FD67F7" w:rsidRPr="00014457" w:rsidRDefault="00FD67F7" w:rsidP="00F30FF4">
            <w:pPr>
              <w:ind w:firstLine="284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_______________________________</w:t>
            </w:r>
          </w:p>
          <w:p w14:paraId="66DCF48B" w14:textId="77777777" w:rsidR="00FD67F7" w:rsidRPr="00014457" w:rsidRDefault="00FD67F7" w:rsidP="00F30FF4">
            <w:pPr>
              <w:ind w:firstLine="284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 xml:space="preserve"> (посада керівника юридичної особи)</w:t>
            </w:r>
          </w:p>
        </w:tc>
        <w:tc>
          <w:tcPr>
            <w:tcW w:w="3431" w:type="dxa"/>
          </w:tcPr>
          <w:p w14:paraId="459E75ED" w14:textId="77777777" w:rsidR="00FD67F7" w:rsidRPr="00014457" w:rsidRDefault="00FD67F7" w:rsidP="00F30FF4">
            <w:pPr>
              <w:ind w:firstLine="284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_______________</w:t>
            </w:r>
          </w:p>
          <w:p w14:paraId="6B1EE17B" w14:textId="77777777" w:rsidR="00FD67F7" w:rsidRPr="00014457" w:rsidRDefault="00FD67F7" w:rsidP="00F30FF4">
            <w:pPr>
              <w:ind w:firstLine="284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(підпис)</w:t>
            </w:r>
          </w:p>
        </w:tc>
        <w:tc>
          <w:tcPr>
            <w:tcW w:w="4365" w:type="dxa"/>
          </w:tcPr>
          <w:p w14:paraId="1ABD2A77" w14:textId="77777777" w:rsidR="00FD67F7" w:rsidRPr="00014457" w:rsidRDefault="00FD67F7" w:rsidP="00F30FF4">
            <w:pPr>
              <w:ind w:firstLine="284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________________________________</w:t>
            </w:r>
          </w:p>
          <w:p w14:paraId="6612D798" w14:textId="77777777" w:rsidR="00FD67F7" w:rsidRPr="00014457" w:rsidRDefault="00FD67F7" w:rsidP="00F30FF4">
            <w:pPr>
              <w:ind w:firstLine="284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(ім’я, прізвище)</w:t>
            </w:r>
          </w:p>
        </w:tc>
      </w:tr>
      <w:bookmarkEnd w:id="0"/>
    </w:tbl>
    <w:p w14:paraId="29C15253" w14:textId="77777777" w:rsidR="00FD67F7" w:rsidRPr="00014457" w:rsidRDefault="00FD67F7" w:rsidP="00BD4F7A">
      <w:pPr>
        <w:rPr>
          <w:szCs w:val="28"/>
          <w:lang w:val="uk-UA"/>
        </w:rPr>
      </w:pPr>
    </w:p>
    <w:sectPr w:rsidR="00FD67F7" w:rsidRPr="00014457" w:rsidSect="00FD67F7">
      <w:headerReference w:type="default" r:id="rId8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E7E05" w14:textId="77777777" w:rsidR="002E2806" w:rsidRDefault="002E2806">
      <w:r>
        <w:separator/>
      </w:r>
    </w:p>
  </w:endnote>
  <w:endnote w:type="continuationSeparator" w:id="0">
    <w:p w14:paraId="27762769" w14:textId="77777777" w:rsidR="002E2806" w:rsidRDefault="002E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D0737" w14:textId="77777777" w:rsidR="002E2806" w:rsidRDefault="002E2806">
      <w:r>
        <w:separator/>
      </w:r>
    </w:p>
  </w:footnote>
  <w:footnote w:type="continuationSeparator" w:id="0">
    <w:p w14:paraId="7044F432" w14:textId="77777777" w:rsidR="002E2806" w:rsidRDefault="002E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876744"/>
      <w:docPartObj>
        <w:docPartGallery w:val="Page Numbers (Top of Page)"/>
        <w:docPartUnique/>
      </w:docPartObj>
    </w:sdtPr>
    <w:sdtEndPr/>
    <w:sdtContent>
      <w:p w14:paraId="045693A6" w14:textId="095B02FA" w:rsidR="00FD67F7" w:rsidRDefault="00FD67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4F06BB2" w14:textId="77777777" w:rsidR="00DA7636" w:rsidRDefault="00DA76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6D98"/>
    <w:multiLevelType w:val="hybridMultilevel"/>
    <w:tmpl w:val="15B07AD6"/>
    <w:lvl w:ilvl="0" w:tplc="7C068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0F7358"/>
    <w:multiLevelType w:val="hybridMultilevel"/>
    <w:tmpl w:val="15B07AD6"/>
    <w:lvl w:ilvl="0" w:tplc="7C068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517E72"/>
    <w:multiLevelType w:val="hybridMultilevel"/>
    <w:tmpl w:val="769E2848"/>
    <w:lvl w:ilvl="0" w:tplc="4246ECD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5217"/>
    <w:multiLevelType w:val="hybridMultilevel"/>
    <w:tmpl w:val="1B0C10CE"/>
    <w:lvl w:ilvl="0" w:tplc="C07277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A0494"/>
    <w:multiLevelType w:val="hybridMultilevel"/>
    <w:tmpl w:val="769E2848"/>
    <w:lvl w:ilvl="0" w:tplc="4246ECD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6F54"/>
    <w:multiLevelType w:val="hybridMultilevel"/>
    <w:tmpl w:val="EE6C640C"/>
    <w:lvl w:ilvl="0" w:tplc="A796BD12">
      <w:start w:val="1"/>
      <w:numFmt w:val="decimal"/>
      <w:lvlText w:val="%1)"/>
      <w:lvlJc w:val="left"/>
      <w:pPr>
        <w:ind w:left="123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43D29BE"/>
    <w:multiLevelType w:val="hybridMultilevel"/>
    <w:tmpl w:val="F9C49494"/>
    <w:lvl w:ilvl="0" w:tplc="4D46F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4A0F17"/>
    <w:multiLevelType w:val="hybridMultilevel"/>
    <w:tmpl w:val="0FE2AC9E"/>
    <w:lvl w:ilvl="0" w:tplc="44004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076548"/>
    <w:multiLevelType w:val="hybridMultilevel"/>
    <w:tmpl w:val="8628566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74FAF"/>
    <w:multiLevelType w:val="hybridMultilevel"/>
    <w:tmpl w:val="D1B22146"/>
    <w:lvl w:ilvl="0" w:tplc="D54EAA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CE07037"/>
    <w:multiLevelType w:val="hybridMultilevel"/>
    <w:tmpl w:val="E3003414"/>
    <w:lvl w:ilvl="0" w:tplc="5322CC0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B62FE7"/>
    <w:multiLevelType w:val="hybridMultilevel"/>
    <w:tmpl w:val="7CF66448"/>
    <w:lvl w:ilvl="0" w:tplc="14627386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520532"/>
    <w:multiLevelType w:val="hybridMultilevel"/>
    <w:tmpl w:val="0AEECD28"/>
    <w:lvl w:ilvl="0" w:tplc="7E2278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A61A2D"/>
    <w:multiLevelType w:val="hybridMultilevel"/>
    <w:tmpl w:val="8264A98C"/>
    <w:lvl w:ilvl="0" w:tplc="02969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0E464F"/>
    <w:multiLevelType w:val="hybridMultilevel"/>
    <w:tmpl w:val="4C581C12"/>
    <w:lvl w:ilvl="0" w:tplc="0FB6345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3203AF"/>
    <w:multiLevelType w:val="hybridMultilevel"/>
    <w:tmpl w:val="D47066EE"/>
    <w:lvl w:ilvl="0" w:tplc="41582E9E">
      <w:start w:val="1"/>
      <w:numFmt w:val="decimal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8118D9"/>
    <w:multiLevelType w:val="hybridMultilevel"/>
    <w:tmpl w:val="2C5403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41AC"/>
    <w:multiLevelType w:val="hybridMultilevel"/>
    <w:tmpl w:val="0834F122"/>
    <w:lvl w:ilvl="0" w:tplc="E8C8E5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5519BA"/>
    <w:multiLevelType w:val="hybridMultilevel"/>
    <w:tmpl w:val="07049A42"/>
    <w:lvl w:ilvl="0" w:tplc="44004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B40686"/>
    <w:multiLevelType w:val="hybridMultilevel"/>
    <w:tmpl w:val="13224426"/>
    <w:lvl w:ilvl="0" w:tplc="185611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E03AB2"/>
    <w:multiLevelType w:val="hybridMultilevel"/>
    <w:tmpl w:val="74149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022BF"/>
    <w:multiLevelType w:val="hybridMultilevel"/>
    <w:tmpl w:val="3F481926"/>
    <w:lvl w:ilvl="0" w:tplc="B464CC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AB73AD"/>
    <w:multiLevelType w:val="hybridMultilevel"/>
    <w:tmpl w:val="6958F1BC"/>
    <w:lvl w:ilvl="0" w:tplc="F370AB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D5D6911"/>
    <w:multiLevelType w:val="hybridMultilevel"/>
    <w:tmpl w:val="8D86B77A"/>
    <w:lvl w:ilvl="0" w:tplc="4BE867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F112DC2"/>
    <w:multiLevelType w:val="hybridMultilevel"/>
    <w:tmpl w:val="49F81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D7681"/>
    <w:multiLevelType w:val="hybridMultilevel"/>
    <w:tmpl w:val="1B6409B6"/>
    <w:lvl w:ilvl="0" w:tplc="E4CE5F28">
      <w:start w:val="1"/>
      <w:numFmt w:val="decimal"/>
      <w:lvlText w:val="%1."/>
      <w:lvlJc w:val="left"/>
      <w:pPr>
        <w:ind w:left="2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6" w15:restartNumberingAfterBreak="0">
    <w:nsid w:val="7D161681"/>
    <w:multiLevelType w:val="hybridMultilevel"/>
    <w:tmpl w:val="FE34A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10A6C"/>
    <w:multiLevelType w:val="hybridMultilevel"/>
    <w:tmpl w:val="08A633FE"/>
    <w:lvl w:ilvl="0" w:tplc="0C2E8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5"/>
  </w:num>
  <w:num w:numId="3">
    <w:abstractNumId w:val="2"/>
  </w:num>
  <w:num w:numId="4">
    <w:abstractNumId w:val="8"/>
  </w:num>
  <w:num w:numId="5">
    <w:abstractNumId w:val="26"/>
  </w:num>
  <w:num w:numId="6">
    <w:abstractNumId w:val="22"/>
  </w:num>
  <w:num w:numId="7">
    <w:abstractNumId w:val="1"/>
  </w:num>
  <w:num w:numId="8">
    <w:abstractNumId w:val="19"/>
  </w:num>
  <w:num w:numId="9">
    <w:abstractNumId w:val="0"/>
  </w:num>
  <w:num w:numId="10">
    <w:abstractNumId w:val="24"/>
  </w:num>
  <w:num w:numId="11">
    <w:abstractNumId w:val="9"/>
  </w:num>
  <w:num w:numId="12">
    <w:abstractNumId w:val="20"/>
  </w:num>
  <w:num w:numId="13">
    <w:abstractNumId w:val="3"/>
  </w:num>
  <w:num w:numId="14">
    <w:abstractNumId w:val="12"/>
  </w:num>
  <w:num w:numId="15">
    <w:abstractNumId w:val="15"/>
  </w:num>
  <w:num w:numId="16">
    <w:abstractNumId w:val="7"/>
  </w:num>
  <w:num w:numId="17">
    <w:abstractNumId w:val="4"/>
  </w:num>
  <w:num w:numId="18">
    <w:abstractNumId w:val="18"/>
  </w:num>
  <w:num w:numId="19">
    <w:abstractNumId w:val="16"/>
  </w:num>
  <w:num w:numId="20">
    <w:abstractNumId w:val="13"/>
  </w:num>
  <w:num w:numId="21">
    <w:abstractNumId w:val="11"/>
  </w:num>
  <w:num w:numId="22">
    <w:abstractNumId w:val="17"/>
  </w:num>
  <w:num w:numId="23">
    <w:abstractNumId w:val="21"/>
  </w:num>
  <w:num w:numId="24">
    <w:abstractNumId w:val="10"/>
  </w:num>
  <w:num w:numId="25">
    <w:abstractNumId w:val="6"/>
  </w:num>
  <w:num w:numId="26">
    <w:abstractNumId w:val="27"/>
  </w:num>
  <w:num w:numId="27">
    <w:abstractNumId w:val="1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F9"/>
    <w:rsid w:val="00000E08"/>
    <w:rsid w:val="000111CD"/>
    <w:rsid w:val="0001382E"/>
    <w:rsid w:val="00014457"/>
    <w:rsid w:val="00015FF9"/>
    <w:rsid w:val="00017A17"/>
    <w:rsid w:val="0002191A"/>
    <w:rsid w:val="000221ED"/>
    <w:rsid w:val="000340ED"/>
    <w:rsid w:val="00035E26"/>
    <w:rsid w:val="00040245"/>
    <w:rsid w:val="000431FC"/>
    <w:rsid w:val="000467CB"/>
    <w:rsid w:val="0005149B"/>
    <w:rsid w:val="00051F69"/>
    <w:rsid w:val="00061F13"/>
    <w:rsid w:val="000651C9"/>
    <w:rsid w:val="00067C4C"/>
    <w:rsid w:val="00067FAC"/>
    <w:rsid w:val="0007029B"/>
    <w:rsid w:val="0008498F"/>
    <w:rsid w:val="000A43FB"/>
    <w:rsid w:val="000A5800"/>
    <w:rsid w:val="000B0116"/>
    <w:rsid w:val="000B4A62"/>
    <w:rsid w:val="000C5585"/>
    <w:rsid w:val="000D0D3F"/>
    <w:rsid w:val="000D32AC"/>
    <w:rsid w:val="000D5FA7"/>
    <w:rsid w:val="000D7A5E"/>
    <w:rsid w:val="000E6A9C"/>
    <w:rsid w:val="00102476"/>
    <w:rsid w:val="00107C33"/>
    <w:rsid w:val="00114EB8"/>
    <w:rsid w:val="00122787"/>
    <w:rsid w:val="0013615A"/>
    <w:rsid w:val="0014017E"/>
    <w:rsid w:val="00145DDC"/>
    <w:rsid w:val="0015127B"/>
    <w:rsid w:val="001715F8"/>
    <w:rsid w:val="00173C3F"/>
    <w:rsid w:val="001740B1"/>
    <w:rsid w:val="00177F4D"/>
    <w:rsid w:val="00181FE9"/>
    <w:rsid w:val="00182203"/>
    <w:rsid w:val="00184E5E"/>
    <w:rsid w:val="0019124F"/>
    <w:rsid w:val="00193EC5"/>
    <w:rsid w:val="00197806"/>
    <w:rsid w:val="001A1803"/>
    <w:rsid w:val="001A2323"/>
    <w:rsid w:val="001A359E"/>
    <w:rsid w:val="001B00DC"/>
    <w:rsid w:val="001B1296"/>
    <w:rsid w:val="001B1533"/>
    <w:rsid w:val="001C2721"/>
    <w:rsid w:val="001C4BC1"/>
    <w:rsid w:val="001C52DD"/>
    <w:rsid w:val="001D410A"/>
    <w:rsid w:val="001D4BB8"/>
    <w:rsid w:val="001D7889"/>
    <w:rsid w:val="001E1916"/>
    <w:rsid w:val="001E697E"/>
    <w:rsid w:val="001E7E60"/>
    <w:rsid w:val="00200140"/>
    <w:rsid w:val="00214B71"/>
    <w:rsid w:val="00220E01"/>
    <w:rsid w:val="00225E87"/>
    <w:rsid w:val="002261CD"/>
    <w:rsid w:val="00230C6D"/>
    <w:rsid w:val="00233BA2"/>
    <w:rsid w:val="00235062"/>
    <w:rsid w:val="00240EDA"/>
    <w:rsid w:val="00242E62"/>
    <w:rsid w:val="00243AC2"/>
    <w:rsid w:val="002451EE"/>
    <w:rsid w:val="0025677A"/>
    <w:rsid w:val="002668DB"/>
    <w:rsid w:val="002705E9"/>
    <w:rsid w:val="00271ADF"/>
    <w:rsid w:val="002771FF"/>
    <w:rsid w:val="0027759D"/>
    <w:rsid w:val="00277AB3"/>
    <w:rsid w:val="00280CE7"/>
    <w:rsid w:val="0028465C"/>
    <w:rsid w:val="00286354"/>
    <w:rsid w:val="002A753F"/>
    <w:rsid w:val="002B3661"/>
    <w:rsid w:val="002C1A3A"/>
    <w:rsid w:val="002C4370"/>
    <w:rsid w:val="002D5D31"/>
    <w:rsid w:val="002E2806"/>
    <w:rsid w:val="002E2E51"/>
    <w:rsid w:val="002F06A7"/>
    <w:rsid w:val="002F1F92"/>
    <w:rsid w:val="002F4E9F"/>
    <w:rsid w:val="002F599A"/>
    <w:rsid w:val="0030208D"/>
    <w:rsid w:val="00304DBB"/>
    <w:rsid w:val="003064C5"/>
    <w:rsid w:val="003127E1"/>
    <w:rsid w:val="00322F6D"/>
    <w:rsid w:val="003302DE"/>
    <w:rsid w:val="00331018"/>
    <w:rsid w:val="003359A1"/>
    <w:rsid w:val="00343487"/>
    <w:rsid w:val="00352F1C"/>
    <w:rsid w:val="00355A8E"/>
    <w:rsid w:val="00357646"/>
    <w:rsid w:val="00362AF9"/>
    <w:rsid w:val="00366CF3"/>
    <w:rsid w:val="00370D78"/>
    <w:rsid w:val="00374542"/>
    <w:rsid w:val="003759C2"/>
    <w:rsid w:val="0038450B"/>
    <w:rsid w:val="003845B5"/>
    <w:rsid w:val="00385B44"/>
    <w:rsid w:val="00390C53"/>
    <w:rsid w:val="00392ACA"/>
    <w:rsid w:val="003962D2"/>
    <w:rsid w:val="003A08B4"/>
    <w:rsid w:val="003A0B85"/>
    <w:rsid w:val="003A5427"/>
    <w:rsid w:val="003A7C44"/>
    <w:rsid w:val="003B3A32"/>
    <w:rsid w:val="003B7689"/>
    <w:rsid w:val="003C09EC"/>
    <w:rsid w:val="003C303E"/>
    <w:rsid w:val="003C4FA9"/>
    <w:rsid w:val="003C6267"/>
    <w:rsid w:val="003C7F13"/>
    <w:rsid w:val="003D7817"/>
    <w:rsid w:val="003E0149"/>
    <w:rsid w:val="003E4626"/>
    <w:rsid w:val="003F4C6A"/>
    <w:rsid w:val="003F5614"/>
    <w:rsid w:val="00400991"/>
    <w:rsid w:val="00403D77"/>
    <w:rsid w:val="00407B16"/>
    <w:rsid w:val="00410304"/>
    <w:rsid w:val="00411239"/>
    <w:rsid w:val="00411F0A"/>
    <w:rsid w:val="004130FB"/>
    <w:rsid w:val="00422A93"/>
    <w:rsid w:val="004232CB"/>
    <w:rsid w:val="00425930"/>
    <w:rsid w:val="00425C09"/>
    <w:rsid w:val="004314BC"/>
    <w:rsid w:val="00436334"/>
    <w:rsid w:val="004446E3"/>
    <w:rsid w:val="00450A2A"/>
    <w:rsid w:val="00454189"/>
    <w:rsid w:val="0045567D"/>
    <w:rsid w:val="004563EC"/>
    <w:rsid w:val="00456EF1"/>
    <w:rsid w:val="004637A6"/>
    <w:rsid w:val="004649AA"/>
    <w:rsid w:val="00467532"/>
    <w:rsid w:val="004759D1"/>
    <w:rsid w:val="00477E18"/>
    <w:rsid w:val="00477F28"/>
    <w:rsid w:val="00486296"/>
    <w:rsid w:val="00487A58"/>
    <w:rsid w:val="004916C0"/>
    <w:rsid w:val="004920F1"/>
    <w:rsid w:val="00494BC5"/>
    <w:rsid w:val="00495685"/>
    <w:rsid w:val="004A31BC"/>
    <w:rsid w:val="004A552E"/>
    <w:rsid w:val="004B1DF1"/>
    <w:rsid w:val="004B329B"/>
    <w:rsid w:val="004C4EFB"/>
    <w:rsid w:val="004D0D37"/>
    <w:rsid w:val="004D44A6"/>
    <w:rsid w:val="004D6310"/>
    <w:rsid w:val="004D64BA"/>
    <w:rsid w:val="004E0668"/>
    <w:rsid w:val="004E13FF"/>
    <w:rsid w:val="004E1C38"/>
    <w:rsid w:val="004F0984"/>
    <w:rsid w:val="004F4F18"/>
    <w:rsid w:val="00503270"/>
    <w:rsid w:val="00506450"/>
    <w:rsid w:val="00506E15"/>
    <w:rsid w:val="00511029"/>
    <w:rsid w:val="00516431"/>
    <w:rsid w:val="00532A04"/>
    <w:rsid w:val="0054105A"/>
    <w:rsid w:val="0054142A"/>
    <w:rsid w:val="005414DA"/>
    <w:rsid w:val="0055355B"/>
    <w:rsid w:val="00555810"/>
    <w:rsid w:val="00562E7C"/>
    <w:rsid w:val="005637A2"/>
    <w:rsid w:val="00563FEF"/>
    <w:rsid w:val="0056533E"/>
    <w:rsid w:val="00566276"/>
    <w:rsid w:val="00567DA7"/>
    <w:rsid w:val="0057537B"/>
    <w:rsid w:val="005770D5"/>
    <w:rsid w:val="00580CF5"/>
    <w:rsid w:val="00581995"/>
    <w:rsid w:val="005848B5"/>
    <w:rsid w:val="00586B79"/>
    <w:rsid w:val="00586ECD"/>
    <w:rsid w:val="00591018"/>
    <w:rsid w:val="005A0086"/>
    <w:rsid w:val="005A09E6"/>
    <w:rsid w:val="005A3135"/>
    <w:rsid w:val="005A5AAE"/>
    <w:rsid w:val="005A66F2"/>
    <w:rsid w:val="005B0DEE"/>
    <w:rsid w:val="005C4BFC"/>
    <w:rsid w:val="005C5BD3"/>
    <w:rsid w:val="005D19A9"/>
    <w:rsid w:val="005D1B11"/>
    <w:rsid w:val="005D6433"/>
    <w:rsid w:val="005D7906"/>
    <w:rsid w:val="005E07B0"/>
    <w:rsid w:val="005E2F1F"/>
    <w:rsid w:val="005E4286"/>
    <w:rsid w:val="005F4374"/>
    <w:rsid w:val="005F62E7"/>
    <w:rsid w:val="0060154E"/>
    <w:rsid w:val="006115A2"/>
    <w:rsid w:val="00612E58"/>
    <w:rsid w:val="00617E39"/>
    <w:rsid w:val="00625B99"/>
    <w:rsid w:val="0063131C"/>
    <w:rsid w:val="0063790D"/>
    <w:rsid w:val="00641DD3"/>
    <w:rsid w:val="00647CA5"/>
    <w:rsid w:val="00653C7B"/>
    <w:rsid w:val="00655D5A"/>
    <w:rsid w:val="00662F3E"/>
    <w:rsid w:val="00666509"/>
    <w:rsid w:val="00674299"/>
    <w:rsid w:val="00674780"/>
    <w:rsid w:val="006807C0"/>
    <w:rsid w:val="006819F3"/>
    <w:rsid w:val="00681A32"/>
    <w:rsid w:val="00683323"/>
    <w:rsid w:val="006903CA"/>
    <w:rsid w:val="006909E8"/>
    <w:rsid w:val="006913D8"/>
    <w:rsid w:val="006949A6"/>
    <w:rsid w:val="006A3017"/>
    <w:rsid w:val="006A3083"/>
    <w:rsid w:val="006A47AF"/>
    <w:rsid w:val="006A6518"/>
    <w:rsid w:val="006B247B"/>
    <w:rsid w:val="006C2A19"/>
    <w:rsid w:val="006C41B0"/>
    <w:rsid w:val="006C5758"/>
    <w:rsid w:val="006C6317"/>
    <w:rsid w:val="006C74A2"/>
    <w:rsid w:val="006C7932"/>
    <w:rsid w:val="006D2058"/>
    <w:rsid w:val="006D6190"/>
    <w:rsid w:val="006D6760"/>
    <w:rsid w:val="006E31AC"/>
    <w:rsid w:val="006E7C3E"/>
    <w:rsid w:val="006F7A81"/>
    <w:rsid w:val="006F7FF9"/>
    <w:rsid w:val="007019C3"/>
    <w:rsid w:val="00705050"/>
    <w:rsid w:val="0070594B"/>
    <w:rsid w:val="00716877"/>
    <w:rsid w:val="00721573"/>
    <w:rsid w:val="00722643"/>
    <w:rsid w:val="007243D9"/>
    <w:rsid w:val="00737F14"/>
    <w:rsid w:val="00756EB7"/>
    <w:rsid w:val="007574BB"/>
    <w:rsid w:val="00757912"/>
    <w:rsid w:val="00767318"/>
    <w:rsid w:val="007741AD"/>
    <w:rsid w:val="00775A60"/>
    <w:rsid w:val="00780EF4"/>
    <w:rsid w:val="007867D7"/>
    <w:rsid w:val="00787AC8"/>
    <w:rsid w:val="00796924"/>
    <w:rsid w:val="007A10A6"/>
    <w:rsid w:val="007B0296"/>
    <w:rsid w:val="007B158F"/>
    <w:rsid w:val="007C02AC"/>
    <w:rsid w:val="007C4E27"/>
    <w:rsid w:val="007C6500"/>
    <w:rsid w:val="007D15F0"/>
    <w:rsid w:val="007D21C3"/>
    <w:rsid w:val="007D7619"/>
    <w:rsid w:val="007E0C48"/>
    <w:rsid w:val="007E4664"/>
    <w:rsid w:val="007E7842"/>
    <w:rsid w:val="007F06DC"/>
    <w:rsid w:val="007F1757"/>
    <w:rsid w:val="007F37B1"/>
    <w:rsid w:val="0080321F"/>
    <w:rsid w:val="00803605"/>
    <w:rsid w:val="008077E1"/>
    <w:rsid w:val="00815B17"/>
    <w:rsid w:val="0082422E"/>
    <w:rsid w:val="00825A02"/>
    <w:rsid w:val="00831E0C"/>
    <w:rsid w:val="008324D1"/>
    <w:rsid w:val="008334F7"/>
    <w:rsid w:val="00841736"/>
    <w:rsid w:val="00843DA1"/>
    <w:rsid w:val="00845F97"/>
    <w:rsid w:val="00850C4E"/>
    <w:rsid w:val="00854A42"/>
    <w:rsid w:val="0085770D"/>
    <w:rsid w:val="00860C97"/>
    <w:rsid w:val="00862A8C"/>
    <w:rsid w:val="008631D7"/>
    <w:rsid w:val="00863779"/>
    <w:rsid w:val="00866015"/>
    <w:rsid w:val="00871751"/>
    <w:rsid w:val="00871927"/>
    <w:rsid w:val="00871CFA"/>
    <w:rsid w:val="008743A0"/>
    <w:rsid w:val="0088635C"/>
    <w:rsid w:val="008914DE"/>
    <w:rsid w:val="008940F6"/>
    <w:rsid w:val="008A0215"/>
    <w:rsid w:val="008A1948"/>
    <w:rsid w:val="008B3101"/>
    <w:rsid w:val="008B3490"/>
    <w:rsid w:val="008B5190"/>
    <w:rsid w:val="008B6B0F"/>
    <w:rsid w:val="008C029B"/>
    <w:rsid w:val="008C08CF"/>
    <w:rsid w:val="008C6906"/>
    <w:rsid w:val="008C7329"/>
    <w:rsid w:val="008D1AC6"/>
    <w:rsid w:val="008D65F0"/>
    <w:rsid w:val="008E23EC"/>
    <w:rsid w:val="008F24C0"/>
    <w:rsid w:val="008F586D"/>
    <w:rsid w:val="008F5F02"/>
    <w:rsid w:val="00905F3B"/>
    <w:rsid w:val="00922378"/>
    <w:rsid w:val="0092775D"/>
    <w:rsid w:val="00927C0E"/>
    <w:rsid w:val="00930435"/>
    <w:rsid w:val="00936674"/>
    <w:rsid w:val="009401D5"/>
    <w:rsid w:val="009405C3"/>
    <w:rsid w:val="00941045"/>
    <w:rsid w:val="00942123"/>
    <w:rsid w:val="0094470B"/>
    <w:rsid w:val="0094503D"/>
    <w:rsid w:val="00946591"/>
    <w:rsid w:val="00950E77"/>
    <w:rsid w:val="00951336"/>
    <w:rsid w:val="0095293D"/>
    <w:rsid w:val="00967DCC"/>
    <w:rsid w:val="009709BC"/>
    <w:rsid w:val="00981B55"/>
    <w:rsid w:val="00981CAE"/>
    <w:rsid w:val="009835E1"/>
    <w:rsid w:val="0098598E"/>
    <w:rsid w:val="009877B4"/>
    <w:rsid w:val="00987EE6"/>
    <w:rsid w:val="0099569E"/>
    <w:rsid w:val="009A0109"/>
    <w:rsid w:val="009A3733"/>
    <w:rsid w:val="009B4CC1"/>
    <w:rsid w:val="009C4568"/>
    <w:rsid w:val="009C564D"/>
    <w:rsid w:val="009D0A04"/>
    <w:rsid w:val="009D249F"/>
    <w:rsid w:val="009E05D5"/>
    <w:rsid w:val="009E35C8"/>
    <w:rsid w:val="009E7AD8"/>
    <w:rsid w:val="009F24C7"/>
    <w:rsid w:val="009F2D77"/>
    <w:rsid w:val="00A0409C"/>
    <w:rsid w:val="00A04258"/>
    <w:rsid w:val="00A158D4"/>
    <w:rsid w:val="00A20EDA"/>
    <w:rsid w:val="00A22349"/>
    <w:rsid w:val="00A242B0"/>
    <w:rsid w:val="00A25428"/>
    <w:rsid w:val="00A2561B"/>
    <w:rsid w:val="00A30B93"/>
    <w:rsid w:val="00A3427E"/>
    <w:rsid w:val="00A35821"/>
    <w:rsid w:val="00A40598"/>
    <w:rsid w:val="00A40725"/>
    <w:rsid w:val="00A55DAF"/>
    <w:rsid w:val="00A5713E"/>
    <w:rsid w:val="00A61859"/>
    <w:rsid w:val="00A64087"/>
    <w:rsid w:val="00A7635B"/>
    <w:rsid w:val="00A77A67"/>
    <w:rsid w:val="00A86B7E"/>
    <w:rsid w:val="00A86B86"/>
    <w:rsid w:val="00AA06B5"/>
    <w:rsid w:val="00AB0192"/>
    <w:rsid w:val="00AB2594"/>
    <w:rsid w:val="00AB2BE8"/>
    <w:rsid w:val="00AB3EBD"/>
    <w:rsid w:val="00AC1CE5"/>
    <w:rsid w:val="00AC267C"/>
    <w:rsid w:val="00AC27DB"/>
    <w:rsid w:val="00AC2FEC"/>
    <w:rsid w:val="00AC55D6"/>
    <w:rsid w:val="00AD0CF2"/>
    <w:rsid w:val="00AD606D"/>
    <w:rsid w:val="00AE1A8D"/>
    <w:rsid w:val="00AE424B"/>
    <w:rsid w:val="00AE52E5"/>
    <w:rsid w:val="00B0269C"/>
    <w:rsid w:val="00B029A7"/>
    <w:rsid w:val="00B0496B"/>
    <w:rsid w:val="00B051D2"/>
    <w:rsid w:val="00B05871"/>
    <w:rsid w:val="00B200C0"/>
    <w:rsid w:val="00B2279C"/>
    <w:rsid w:val="00B233DD"/>
    <w:rsid w:val="00B25176"/>
    <w:rsid w:val="00B35795"/>
    <w:rsid w:val="00B3689E"/>
    <w:rsid w:val="00B37C46"/>
    <w:rsid w:val="00B40CDD"/>
    <w:rsid w:val="00B5022D"/>
    <w:rsid w:val="00B50452"/>
    <w:rsid w:val="00B50590"/>
    <w:rsid w:val="00B541F2"/>
    <w:rsid w:val="00B62D49"/>
    <w:rsid w:val="00B704D0"/>
    <w:rsid w:val="00B7075B"/>
    <w:rsid w:val="00B734ED"/>
    <w:rsid w:val="00B74CC7"/>
    <w:rsid w:val="00B87B4C"/>
    <w:rsid w:val="00B93934"/>
    <w:rsid w:val="00B965BA"/>
    <w:rsid w:val="00BA3A40"/>
    <w:rsid w:val="00BA5C9D"/>
    <w:rsid w:val="00BA7F17"/>
    <w:rsid w:val="00BB053F"/>
    <w:rsid w:val="00BB1238"/>
    <w:rsid w:val="00BB13FB"/>
    <w:rsid w:val="00BC2272"/>
    <w:rsid w:val="00BD193C"/>
    <w:rsid w:val="00BD2F3B"/>
    <w:rsid w:val="00BD4F7A"/>
    <w:rsid w:val="00BD789C"/>
    <w:rsid w:val="00BE796B"/>
    <w:rsid w:val="00BF1572"/>
    <w:rsid w:val="00C00060"/>
    <w:rsid w:val="00C07DDC"/>
    <w:rsid w:val="00C13DE8"/>
    <w:rsid w:val="00C23B60"/>
    <w:rsid w:val="00C32DB8"/>
    <w:rsid w:val="00C4085C"/>
    <w:rsid w:val="00C44B04"/>
    <w:rsid w:val="00C45091"/>
    <w:rsid w:val="00C46DE8"/>
    <w:rsid w:val="00C4719A"/>
    <w:rsid w:val="00C52F93"/>
    <w:rsid w:val="00C54D3F"/>
    <w:rsid w:val="00C56159"/>
    <w:rsid w:val="00C62BA8"/>
    <w:rsid w:val="00C63D52"/>
    <w:rsid w:val="00C668A0"/>
    <w:rsid w:val="00C678FF"/>
    <w:rsid w:val="00C710BC"/>
    <w:rsid w:val="00C71D72"/>
    <w:rsid w:val="00C7475E"/>
    <w:rsid w:val="00C94476"/>
    <w:rsid w:val="00CA3839"/>
    <w:rsid w:val="00CA38F9"/>
    <w:rsid w:val="00CA44E6"/>
    <w:rsid w:val="00CB31FB"/>
    <w:rsid w:val="00CB3D71"/>
    <w:rsid w:val="00CB6521"/>
    <w:rsid w:val="00CB7C40"/>
    <w:rsid w:val="00CC0DA3"/>
    <w:rsid w:val="00CC6677"/>
    <w:rsid w:val="00CC7923"/>
    <w:rsid w:val="00CD2A1D"/>
    <w:rsid w:val="00CD60AD"/>
    <w:rsid w:val="00CE1605"/>
    <w:rsid w:val="00CE243D"/>
    <w:rsid w:val="00CE2D30"/>
    <w:rsid w:val="00CE37B6"/>
    <w:rsid w:val="00CF09DF"/>
    <w:rsid w:val="00CF7B59"/>
    <w:rsid w:val="00CF7DC6"/>
    <w:rsid w:val="00D03452"/>
    <w:rsid w:val="00D05775"/>
    <w:rsid w:val="00D12E35"/>
    <w:rsid w:val="00D1675E"/>
    <w:rsid w:val="00D16A5B"/>
    <w:rsid w:val="00D229C9"/>
    <w:rsid w:val="00D24057"/>
    <w:rsid w:val="00D30127"/>
    <w:rsid w:val="00D31360"/>
    <w:rsid w:val="00D32B3C"/>
    <w:rsid w:val="00D36E0B"/>
    <w:rsid w:val="00D5089B"/>
    <w:rsid w:val="00D51D02"/>
    <w:rsid w:val="00D62A8F"/>
    <w:rsid w:val="00D63FB9"/>
    <w:rsid w:val="00D66422"/>
    <w:rsid w:val="00D70D6D"/>
    <w:rsid w:val="00D72028"/>
    <w:rsid w:val="00D72054"/>
    <w:rsid w:val="00D774E9"/>
    <w:rsid w:val="00D8086C"/>
    <w:rsid w:val="00D90F69"/>
    <w:rsid w:val="00D9246D"/>
    <w:rsid w:val="00D924D8"/>
    <w:rsid w:val="00D93C23"/>
    <w:rsid w:val="00D95A5F"/>
    <w:rsid w:val="00D97BAB"/>
    <w:rsid w:val="00DA2AB9"/>
    <w:rsid w:val="00DA5709"/>
    <w:rsid w:val="00DA7636"/>
    <w:rsid w:val="00DB0ADD"/>
    <w:rsid w:val="00DD3460"/>
    <w:rsid w:val="00DD6A63"/>
    <w:rsid w:val="00DD7A72"/>
    <w:rsid w:val="00DE524B"/>
    <w:rsid w:val="00DE529E"/>
    <w:rsid w:val="00DE7856"/>
    <w:rsid w:val="00DF0319"/>
    <w:rsid w:val="00DF0471"/>
    <w:rsid w:val="00E0135E"/>
    <w:rsid w:val="00E029B7"/>
    <w:rsid w:val="00E1251B"/>
    <w:rsid w:val="00E16258"/>
    <w:rsid w:val="00E21916"/>
    <w:rsid w:val="00E2424B"/>
    <w:rsid w:val="00E26B9A"/>
    <w:rsid w:val="00E27378"/>
    <w:rsid w:val="00E27A7E"/>
    <w:rsid w:val="00E327BF"/>
    <w:rsid w:val="00E33DE5"/>
    <w:rsid w:val="00E4050A"/>
    <w:rsid w:val="00E43328"/>
    <w:rsid w:val="00E461A7"/>
    <w:rsid w:val="00E552DA"/>
    <w:rsid w:val="00E57642"/>
    <w:rsid w:val="00E619DE"/>
    <w:rsid w:val="00E725D5"/>
    <w:rsid w:val="00E73729"/>
    <w:rsid w:val="00E76A08"/>
    <w:rsid w:val="00E7763A"/>
    <w:rsid w:val="00E77D8D"/>
    <w:rsid w:val="00E8390D"/>
    <w:rsid w:val="00E8578E"/>
    <w:rsid w:val="00E93161"/>
    <w:rsid w:val="00EA0ACE"/>
    <w:rsid w:val="00EA4E4B"/>
    <w:rsid w:val="00EA5CC9"/>
    <w:rsid w:val="00EA68C8"/>
    <w:rsid w:val="00EB3F0D"/>
    <w:rsid w:val="00EB6305"/>
    <w:rsid w:val="00ED0B83"/>
    <w:rsid w:val="00ED2023"/>
    <w:rsid w:val="00ED4086"/>
    <w:rsid w:val="00ED72E0"/>
    <w:rsid w:val="00EE414E"/>
    <w:rsid w:val="00EE733E"/>
    <w:rsid w:val="00EF013D"/>
    <w:rsid w:val="00F068F2"/>
    <w:rsid w:val="00F118C3"/>
    <w:rsid w:val="00F1503F"/>
    <w:rsid w:val="00F161BE"/>
    <w:rsid w:val="00F216A3"/>
    <w:rsid w:val="00F22833"/>
    <w:rsid w:val="00F27C03"/>
    <w:rsid w:val="00F27C84"/>
    <w:rsid w:val="00F30196"/>
    <w:rsid w:val="00F31523"/>
    <w:rsid w:val="00F32ADA"/>
    <w:rsid w:val="00F33B96"/>
    <w:rsid w:val="00F34637"/>
    <w:rsid w:val="00F3724B"/>
    <w:rsid w:val="00F426DC"/>
    <w:rsid w:val="00F429AD"/>
    <w:rsid w:val="00F435DE"/>
    <w:rsid w:val="00F44577"/>
    <w:rsid w:val="00F500AA"/>
    <w:rsid w:val="00F50416"/>
    <w:rsid w:val="00F51047"/>
    <w:rsid w:val="00F549F1"/>
    <w:rsid w:val="00F67AE2"/>
    <w:rsid w:val="00F81199"/>
    <w:rsid w:val="00F832AB"/>
    <w:rsid w:val="00F84CC8"/>
    <w:rsid w:val="00F913F7"/>
    <w:rsid w:val="00FA4C87"/>
    <w:rsid w:val="00FA62D9"/>
    <w:rsid w:val="00FA6D56"/>
    <w:rsid w:val="00FB30BB"/>
    <w:rsid w:val="00FB7860"/>
    <w:rsid w:val="00FC0EA6"/>
    <w:rsid w:val="00FC4B7F"/>
    <w:rsid w:val="00FC77A9"/>
    <w:rsid w:val="00FC7EF4"/>
    <w:rsid w:val="00FD2A65"/>
    <w:rsid w:val="00FD3519"/>
    <w:rsid w:val="00FD6117"/>
    <w:rsid w:val="00FD67F7"/>
    <w:rsid w:val="00FD752A"/>
    <w:rsid w:val="00FE1313"/>
    <w:rsid w:val="00FE3984"/>
    <w:rsid w:val="00FE6D87"/>
    <w:rsid w:val="00FE6E87"/>
    <w:rsid w:val="00FF0AB1"/>
    <w:rsid w:val="00FF1BE9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B4CE18"/>
  <w15:docId w15:val="{F7450C27-58FD-4B70-8664-39388BF4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DA7636"/>
    <w:pPr>
      <w:keepNext/>
      <w:outlineLvl w:val="1"/>
    </w:pPr>
    <w:rPr>
      <w:szCs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D7A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11D29"/>
    <w:rPr>
      <w:sz w:val="28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11D29"/>
    <w:rPr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DA7636"/>
    <w:rPr>
      <w:sz w:val="28"/>
      <w:szCs w:val="28"/>
      <w:lang w:eastAsia="ru-RU"/>
    </w:rPr>
  </w:style>
  <w:style w:type="paragraph" w:customStyle="1" w:styleId="a7">
    <w:name w:val="Знак Знак"/>
    <w:basedOn w:val="a"/>
    <w:rsid w:val="00DA7636"/>
    <w:rPr>
      <w:rFonts w:ascii="Verdana" w:hAnsi="Verdana" w:cs="Verdana"/>
      <w:sz w:val="20"/>
      <w:lang w:val="en-US" w:eastAsia="en-US"/>
    </w:rPr>
  </w:style>
  <w:style w:type="paragraph" w:styleId="a8">
    <w:name w:val="Balloon Text"/>
    <w:basedOn w:val="a"/>
    <w:link w:val="a9"/>
    <w:rsid w:val="008C08C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8C08CF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uiPriority w:val="99"/>
    <w:unhideWhenUsed/>
    <w:rsid w:val="00FE6E8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2643"/>
    <w:pPr>
      <w:ind w:left="720"/>
      <w:contextualSpacing/>
    </w:pPr>
  </w:style>
  <w:style w:type="paragraph" w:styleId="ac">
    <w:name w:val="Normal (Web)"/>
    <w:basedOn w:val="a"/>
    <w:uiPriority w:val="99"/>
    <w:rsid w:val="003845B5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customStyle="1" w:styleId="ParagraphStyle">
    <w:name w:val="Paragraph Style"/>
    <w:rsid w:val="003845B5"/>
    <w:pPr>
      <w:autoSpaceDE w:val="0"/>
      <w:autoSpaceDN w:val="0"/>
      <w:adjustRightInd w:val="0"/>
    </w:pPr>
    <w:rPr>
      <w:rFonts w:ascii="Courier New" w:eastAsia="Calibri" w:hAnsi="Courier New"/>
      <w:sz w:val="24"/>
      <w:szCs w:val="24"/>
      <w:lang w:val="ru-RU" w:eastAsia="ru-RU"/>
    </w:rPr>
  </w:style>
  <w:style w:type="paragraph" w:customStyle="1" w:styleId="tj">
    <w:name w:val="tj"/>
    <w:basedOn w:val="a"/>
    <w:rsid w:val="003845B5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rsid w:val="00BC2272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styleId="ad">
    <w:name w:val="Body Text Indent"/>
    <w:basedOn w:val="a"/>
    <w:link w:val="ae"/>
    <w:rsid w:val="00BC2272"/>
    <w:pPr>
      <w:ind w:firstLine="708"/>
      <w:jc w:val="both"/>
    </w:pPr>
    <w:rPr>
      <w:lang w:val="uk-UA"/>
    </w:rPr>
  </w:style>
  <w:style w:type="character" w:customStyle="1" w:styleId="ae">
    <w:name w:val="Основний текст з відступом Знак"/>
    <w:basedOn w:val="a0"/>
    <w:link w:val="ad"/>
    <w:rsid w:val="00BC2272"/>
    <w:rPr>
      <w:sz w:val="28"/>
      <w:lang w:eastAsia="ru-RU"/>
    </w:rPr>
  </w:style>
  <w:style w:type="paragraph" w:customStyle="1" w:styleId="tr">
    <w:name w:val="tr"/>
    <w:basedOn w:val="a"/>
    <w:rsid w:val="00A40598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a0"/>
    <w:rsid w:val="00067C4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7C4C"/>
    <w:rPr>
      <w:rFonts w:ascii="Segoe UI" w:hAnsi="Segoe UI" w:cs="Segoe UI" w:hint="default"/>
      <w:strike/>
      <w:sz w:val="18"/>
      <w:szCs w:val="18"/>
    </w:rPr>
  </w:style>
  <w:style w:type="table" w:styleId="af">
    <w:name w:val="Table Grid"/>
    <w:basedOn w:val="a1"/>
    <w:rsid w:val="00390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A5709"/>
    <w:rPr>
      <w:sz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DD7A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rvts23">
    <w:name w:val="rvts23"/>
    <w:basedOn w:val="a0"/>
    <w:rsid w:val="00BD2F3B"/>
  </w:style>
  <w:style w:type="character" w:customStyle="1" w:styleId="st42">
    <w:name w:val="st42"/>
    <w:uiPriority w:val="99"/>
    <w:rsid w:val="000B4A62"/>
    <w:rPr>
      <w:color w:val="000000"/>
    </w:rPr>
  </w:style>
  <w:style w:type="paragraph" w:customStyle="1" w:styleId="st2">
    <w:name w:val="st2"/>
    <w:uiPriority w:val="99"/>
    <w:rsid w:val="00370D78"/>
    <w:pPr>
      <w:autoSpaceDE w:val="0"/>
      <w:autoSpaceDN w:val="0"/>
      <w:adjustRightInd w:val="0"/>
      <w:spacing w:after="150"/>
      <w:ind w:firstLine="450"/>
      <w:jc w:val="both"/>
    </w:pPr>
    <w:rPr>
      <w:rFonts w:eastAsia="Calibri"/>
      <w:sz w:val="24"/>
      <w:szCs w:val="24"/>
      <w:lang w:eastAsia="en-US"/>
    </w:rPr>
  </w:style>
  <w:style w:type="character" w:customStyle="1" w:styleId="st82">
    <w:name w:val="st82"/>
    <w:uiPriority w:val="99"/>
    <w:rsid w:val="00370D78"/>
    <w:rPr>
      <w:color w:val="000000"/>
      <w:sz w:val="20"/>
      <w:szCs w:val="20"/>
    </w:rPr>
  </w:style>
  <w:style w:type="character" w:customStyle="1" w:styleId="rvts0">
    <w:name w:val="rvts0"/>
    <w:basedOn w:val="a0"/>
    <w:rsid w:val="00AA06B5"/>
  </w:style>
  <w:style w:type="character" w:styleId="af1">
    <w:name w:val="Unresolved Mention"/>
    <w:basedOn w:val="a0"/>
    <w:uiPriority w:val="99"/>
    <w:semiHidden/>
    <w:unhideWhenUsed/>
    <w:rsid w:val="00FD67F7"/>
    <w:rPr>
      <w:color w:val="605E5C"/>
      <w:shd w:val="clear" w:color="auto" w:fill="E1DFDD"/>
    </w:rPr>
  </w:style>
  <w:style w:type="paragraph" w:customStyle="1" w:styleId="pf0">
    <w:name w:val="pf0"/>
    <w:basedOn w:val="a"/>
    <w:rsid w:val="00D774E9"/>
    <w:pPr>
      <w:spacing w:before="100" w:beforeAutospacing="1" w:after="100" w:afterAutospacing="1"/>
    </w:pPr>
    <w:rPr>
      <w:sz w:val="24"/>
      <w:szCs w:val="24"/>
      <w:lang w:val="uk-UA" w:eastAsia="uk-UA"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NERC\Naka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4A0A1-0EB8-41CC-89D1-3CCA2D93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Nakaz</Template>
  <TotalTime>12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NERC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Анастасія Саківська</cp:lastModifiedBy>
  <cp:revision>9</cp:revision>
  <cp:lastPrinted>2026-03-18T07:07:00Z</cp:lastPrinted>
  <dcterms:created xsi:type="dcterms:W3CDTF">2026-05-08T07:22:00Z</dcterms:created>
  <dcterms:modified xsi:type="dcterms:W3CDTF">2026-05-28T09:02:00Z</dcterms:modified>
</cp:coreProperties>
</file>